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5DB0C" w14:textId="77777777" w:rsidR="00E3771B" w:rsidRDefault="00E3771B" w:rsidP="00306F43">
      <w:pPr>
        <w:pStyle w:val="Title"/>
      </w:pPr>
      <w:bookmarkStart w:id="0" w:name="_GoBack"/>
      <w:bookmarkEnd w:id="0"/>
    </w:p>
    <w:p w14:paraId="37245398" w14:textId="77777777" w:rsidR="00E3771B" w:rsidRDefault="00E3771B" w:rsidP="00306F43">
      <w:pPr>
        <w:pStyle w:val="Title"/>
      </w:pPr>
    </w:p>
    <w:p w14:paraId="1CF40DEA" w14:textId="5E1B0D79" w:rsidR="00E3771B" w:rsidRDefault="00E3771B" w:rsidP="00306F43">
      <w:pPr>
        <w:pStyle w:val="Title"/>
      </w:pPr>
    </w:p>
    <w:p w14:paraId="7723D9A7" w14:textId="77777777" w:rsidR="00E3771B" w:rsidRPr="00E3771B" w:rsidRDefault="00E3771B" w:rsidP="00E3771B"/>
    <w:p w14:paraId="6B6A0185" w14:textId="049E6860" w:rsidR="00E3771B" w:rsidRPr="00E3771B" w:rsidRDefault="00E3771B" w:rsidP="00E3771B">
      <w:pPr>
        <w:pStyle w:val="Title"/>
        <w:rPr>
          <w:color w:val="5974D4" w:themeColor="background1"/>
        </w:rPr>
      </w:pPr>
      <w:r w:rsidRPr="00E3771B">
        <w:rPr>
          <w:color w:val="5974D4" w:themeColor="background1"/>
        </w:rPr>
        <w:tab/>
        <w:t xml:space="preserve">Key Information Document </w:t>
      </w:r>
      <w:r w:rsidRPr="00E3771B">
        <w:rPr>
          <w:rFonts w:ascii="Segoe UI" w:hAnsi="Segoe UI" w:cs="Segoe UI"/>
          <w:color w:val="5974D4" w:themeColor="background1"/>
        </w:rPr>
        <w:t>‒</w:t>
      </w:r>
      <w:r w:rsidRPr="00E3771B">
        <w:rPr>
          <w:color w:val="5974D4" w:themeColor="background1"/>
        </w:rPr>
        <w:t xml:space="preserve"> </w:t>
      </w:r>
      <w:r w:rsidR="00BA7F21">
        <w:rPr>
          <w:color w:val="5974D4" w:themeColor="background1"/>
        </w:rPr>
        <w:t>PSC</w:t>
      </w:r>
    </w:p>
    <w:p w14:paraId="0739C062" w14:textId="20C61D98" w:rsidR="00E3771B" w:rsidRPr="00E3771B" w:rsidRDefault="00E3771B" w:rsidP="00E3771B">
      <w:pPr>
        <w:tabs>
          <w:tab w:val="left" w:pos="5348"/>
        </w:tabs>
      </w:pPr>
    </w:p>
    <w:p w14:paraId="4EE0C295" w14:textId="32A5E16F" w:rsidR="00E3771B" w:rsidRPr="00E3771B" w:rsidRDefault="00E3771B" w:rsidP="00E3771B">
      <w:pPr>
        <w:tabs>
          <w:tab w:val="left" w:pos="5348"/>
        </w:tabs>
        <w:sectPr w:rsidR="00E3771B" w:rsidRPr="00E3771B" w:rsidSect="00213EE0">
          <w:headerReference w:type="even" r:id="rId8"/>
          <w:headerReference w:type="default" r:id="rId9"/>
          <w:footerReference w:type="even" r:id="rId10"/>
          <w:footerReference w:type="default" r:id="rId11"/>
          <w:headerReference w:type="first" r:id="rId12"/>
          <w:footerReference w:type="first" r:id="rId13"/>
          <w:pgSz w:w="11906" w:h="16838"/>
          <w:pgMar w:top="2268" w:right="1440" w:bottom="1701" w:left="1440" w:header="709" w:footer="709" w:gutter="0"/>
          <w:cols w:space="708"/>
          <w:docGrid w:linePitch="360"/>
        </w:sectPr>
      </w:pPr>
      <w:r>
        <w:tab/>
      </w:r>
    </w:p>
    <w:p w14:paraId="08A88648" w14:textId="792A8897" w:rsidR="002241C5" w:rsidRDefault="00306F43" w:rsidP="00306F43">
      <w:pPr>
        <w:pStyle w:val="Title"/>
      </w:pPr>
      <w:r w:rsidRPr="00306F43">
        <w:lastRenderedPageBreak/>
        <w:t xml:space="preserve">Key Information Document </w:t>
      </w:r>
      <w:r>
        <w:rPr>
          <w:rFonts w:ascii="Segoe UI" w:hAnsi="Segoe UI" w:cs="Segoe UI"/>
        </w:rPr>
        <w:t>‒</w:t>
      </w:r>
      <w:r w:rsidRPr="00306F43">
        <w:t xml:space="preserve"> </w:t>
      </w:r>
      <w:r w:rsidR="00BA7F21">
        <w:t>PSC</w:t>
      </w:r>
    </w:p>
    <w:p w14:paraId="167C2CC0" w14:textId="77777777" w:rsidR="00BA7F21" w:rsidRPr="00306F43" w:rsidRDefault="00BA7F21" w:rsidP="00BA7F21">
      <w:pPr>
        <w:pStyle w:val="BodyText"/>
      </w:pPr>
      <w:r w:rsidRPr="00FB1619">
        <w:t xml:space="preserve">This document explains your pay information if you are engaged as a </w:t>
      </w:r>
      <w:r>
        <w:t>P</w:t>
      </w:r>
      <w:r w:rsidRPr="00FB1619">
        <w:t xml:space="preserve">ersonal </w:t>
      </w:r>
      <w:r>
        <w:t>S</w:t>
      </w:r>
      <w:r w:rsidRPr="00FB1619">
        <w:t xml:space="preserve">ervice </w:t>
      </w:r>
      <w:r>
        <w:t>C</w:t>
      </w:r>
      <w:r w:rsidRPr="00FB1619">
        <w:t>ompany (PSC), in</w:t>
      </w:r>
      <w:r>
        <w:t xml:space="preserve"> which case the PSC is the work-seeker</w:t>
      </w:r>
      <w:r>
        <w:rPr>
          <w:rFonts w:ascii="Lato Light" w:hAnsi="Lato Light" w:cstheme="minorHAnsi"/>
          <w:sz w:val="22"/>
          <w:szCs w:val="22"/>
        </w:rPr>
        <w:t>.</w:t>
      </w:r>
      <w:r w:rsidRPr="00465A44">
        <w:rPr>
          <w:rFonts w:ascii="Lato Light" w:hAnsi="Lato Light" w:cstheme="minorHAnsi"/>
          <w:sz w:val="22"/>
          <w:szCs w:val="22"/>
        </w:rPr>
        <w:t xml:space="preserve"> </w:t>
      </w:r>
      <w:r w:rsidRPr="00306F43">
        <w:t xml:space="preserve">This document sets out key information about your relationship with us, including details about pay, holiday entitlement and other benefits. </w:t>
      </w:r>
      <w:r w:rsidRPr="000A531D">
        <w:rPr>
          <w:highlight w:val="lightGray"/>
        </w:rPr>
        <w:t>You can find more information at [insert link to employment business’s website] [See Note 1A]</w:t>
      </w:r>
    </w:p>
    <w:p w14:paraId="34CD7168" w14:textId="77777777" w:rsidR="00BA7F21" w:rsidRPr="00306F43" w:rsidRDefault="00BA7F21" w:rsidP="00BA7F21">
      <w:pPr>
        <w:pStyle w:val="BodyText"/>
      </w:pPr>
    </w:p>
    <w:p w14:paraId="48846A56" w14:textId="77777777" w:rsidR="00BA7F21" w:rsidRPr="00306F43" w:rsidRDefault="00BA7F21" w:rsidP="00BA7F21">
      <w:pPr>
        <w:pStyle w:val="BodyText"/>
      </w:pPr>
      <w:r w:rsidRPr="00306F43">
        <w:t>The Employment Agency Standards (EAS) Inspectorate is the government authority responsible for the enforcement of certain agency worker rights. You can raise a concern with them directly on 020 7215 5000 or through the ACAS helpline on 0300 123 1100, Monday to Friday, 8am to 6pm.</w:t>
      </w:r>
    </w:p>
    <w:p w14:paraId="1AF050FE" w14:textId="77777777" w:rsidR="00BA7F21" w:rsidRDefault="00BA7F21" w:rsidP="00BA7F21">
      <w:pPr>
        <w:pStyle w:val="BodyText"/>
      </w:pPr>
    </w:p>
    <w:p w14:paraId="105FDB65" w14:textId="77777777" w:rsidR="00BA7F21" w:rsidRDefault="00BA7F21" w:rsidP="00BA7F21">
      <w:pPr>
        <w:pStyle w:val="Heading2"/>
        <w:numPr>
          <w:ilvl w:val="0"/>
          <w:numId w:val="0"/>
        </w:numPr>
        <w:ind w:left="576" w:hanging="576"/>
      </w:pPr>
      <w:r>
        <w:t>General Information</w:t>
      </w:r>
    </w:p>
    <w:p w14:paraId="4870713B" w14:textId="77777777" w:rsidR="00BA7F21" w:rsidRDefault="00BA7F21" w:rsidP="00BA7F21">
      <w:pPr>
        <w:pStyle w:val="BodyText"/>
      </w:pPr>
    </w:p>
    <w:tbl>
      <w:tblPr>
        <w:tblStyle w:val="RECtable1"/>
        <w:tblW w:w="9866" w:type="dxa"/>
        <w:tblLook w:val="0480" w:firstRow="0" w:lastRow="0" w:firstColumn="1" w:lastColumn="0" w:noHBand="0" w:noVBand="1"/>
      </w:tblPr>
      <w:tblGrid>
        <w:gridCol w:w="3823"/>
        <w:gridCol w:w="3969"/>
        <w:gridCol w:w="2074"/>
      </w:tblGrid>
      <w:tr w:rsidR="00BA7F21" w14:paraId="6AD2A636" w14:textId="77777777" w:rsidTr="00AB4F3F">
        <w:tc>
          <w:tcPr>
            <w:tcW w:w="3823" w:type="dxa"/>
          </w:tcPr>
          <w:p w14:paraId="1CB4BF79"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name:</w:t>
            </w:r>
          </w:p>
        </w:tc>
        <w:tc>
          <w:tcPr>
            <w:tcW w:w="3969" w:type="dxa"/>
          </w:tcPr>
          <w:p w14:paraId="5D225308" w14:textId="77777777" w:rsidR="00BA7F21" w:rsidRPr="00306F43" w:rsidRDefault="00BA7F21" w:rsidP="00AB4F3F">
            <w:pPr>
              <w:pStyle w:val="BodyText"/>
            </w:pPr>
          </w:p>
        </w:tc>
        <w:tc>
          <w:tcPr>
            <w:tcW w:w="2074" w:type="dxa"/>
          </w:tcPr>
          <w:p w14:paraId="08D83E17" w14:textId="77777777" w:rsidR="00BA7F21" w:rsidRPr="00306F43" w:rsidRDefault="00BA7F21" w:rsidP="00AB4F3F">
            <w:pPr>
              <w:pStyle w:val="BodyText"/>
            </w:pPr>
            <w:r w:rsidRPr="000F5C5D">
              <w:rPr>
                <w:rFonts w:ascii="Lato Light" w:hAnsi="Lato Light" w:cstheme="minorHAnsi"/>
              </w:rPr>
              <w:t>See Note 1</w:t>
            </w:r>
          </w:p>
        </w:tc>
      </w:tr>
      <w:tr w:rsidR="00BA7F21" w14:paraId="73BC9BCE" w14:textId="77777777" w:rsidTr="00AB4F3F">
        <w:tc>
          <w:tcPr>
            <w:tcW w:w="3823" w:type="dxa"/>
          </w:tcPr>
          <w:p w14:paraId="2E3F45C0"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Name of employment business:</w:t>
            </w:r>
          </w:p>
        </w:tc>
        <w:tc>
          <w:tcPr>
            <w:tcW w:w="3969" w:type="dxa"/>
          </w:tcPr>
          <w:p w14:paraId="4C63B263" w14:textId="77777777" w:rsidR="00BA7F21" w:rsidRPr="00306F43" w:rsidRDefault="00BA7F21" w:rsidP="00AB4F3F">
            <w:pPr>
              <w:pStyle w:val="BodyText"/>
            </w:pPr>
          </w:p>
        </w:tc>
        <w:tc>
          <w:tcPr>
            <w:tcW w:w="2074" w:type="dxa"/>
          </w:tcPr>
          <w:p w14:paraId="27BF5F6D" w14:textId="77777777" w:rsidR="00BA7F21" w:rsidRPr="00306F43" w:rsidRDefault="00BA7F21" w:rsidP="00AB4F3F">
            <w:pPr>
              <w:pStyle w:val="BodyText"/>
            </w:pPr>
            <w:r w:rsidRPr="000F5C5D">
              <w:rPr>
                <w:rFonts w:ascii="Lato Light" w:hAnsi="Lato Light" w:cstheme="minorHAnsi"/>
              </w:rPr>
              <w:t>See Note 2</w:t>
            </w:r>
          </w:p>
        </w:tc>
      </w:tr>
      <w:tr w:rsidR="00BA7F21" w14:paraId="3D6EFAB3" w14:textId="77777777" w:rsidTr="00AB4F3F">
        <w:tc>
          <w:tcPr>
            <w:tcW w:w="3823" w:type="dxa"/>
          </w:tcPr>
          <w:p w14:paraId="25B22B6B"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Your employer (if different from the employment business):</w:t>
            </w:r>
          </w:p>
        </w:tc>
        <w:tc>
          <w:tcPr>
            <w:tcW w:w="3969" w:type="dxa"/>
          </w:tcPr>
          <w:p w14:paraId="3F386BD5" w14:textId="77777777" w:rsidR="00BA7F21" w:rsidRPr="00306F43" w:rsidRDefault="00BA7F21" w:rsidP="00AB4F3F">
            <w:pPr>
              <w:pStyle w:val="BodyText"/>
            </w:pPr>
          </w:p>
        </w:tc>
        <w:tc>
          <w:tcPr>
            <w:tcW w:w="2074" w:type="dxa"/>
          </w:tcPr>
          <w:p w14:paraId="728D9A8D" w14:textId="77777777" w:rsidR="00BA7F21" w:rsidRPr="00306F43" w:rsidRDefault="00BA7F21" w:rsidP="00AB4F3F">
            <w:pPr>
              <w:pStyle w:val="BodyText"/>
            </w:pPr>
            <w:r w:rsidRPr="000F5C5D">
              <w:rPr>
                <w:rFonts w:ascii="Lato Light" w:hAnsi="Lato Light" w:cstheme="minorHAnsi"/>
              </w:rPr>
              <w:t>See Note 3</w:t>
            </w:r>
          </w:p>
        </w:tc>
      </w:tr>
      <w:tr w:rsidR="00BA7F21" w14:paraId="4CEAB61F" w14:textId="77777777" w:rsidTr="00AB4F3F">
        <w:tc>
          <w:tcPr>
            <w:tcW w:w="3823" w:type="dxa"/>
          </w:tcPr>
          <w:p w14:paraId="65947905"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Type of contract you will be engaged under:</w:t>
            </w:r>
          </w:p>
        </w:tc>
        <w:tc>
          <w:tcPr>
            <w:tcW w:w="3969" w:type="dxa"/>
          </w:tcPr>
          <w:p w14:paraId="0BF3A669" w14:textId="77777777" w:rsidR="00BA7F21" w:rsidRPr="00306F43" w:rsidRDefault="00BA7F21" w:rsidP="00AB4F3F">
            <w:pPr>
              <w:pStyle w:val="BodyText"/>
            </w:pPr>
          </w:p>
        </w:tc>
        <w:tc>
          <w:tcPr>
            <w:tcW w:w="2074" w:type="dxa"/>
          </w:tcPr>
          <w:p w14:paraId="1D43CBB6" w14:textId="77777777" w:rsidR="00BA7F21" w:rsidRPr="00306F43" w:rsidRDefault="00BA7F21" w:rsidP="00AB4F3F">
            <w:pPr>
              <w:pStyle w:val="BodyText"/>
            </w:pPr>
            <w:r w:rsidRPr="000F5C5D">
              <w:rPr>
                <w:rFonts w:ascii="Lato Light" w:hAnsi="Lato Light" w:cstheme="minorHAnsi"/>
              </w:rPr>
              <w:t>See Note 4</w:t>
            </w:r>
          </w:p>
        </w:tc>
      </w:tr>
      <w:tr w:rsidR="00BA7F21" w14:paraId="207E67B1" w14:textId="77777777" w:rsidTr="00AB4F3F">
        <w:tc>
          <w:tcPr>
            <w:tcW w:w="3823" w:type="dxa"/>
          </w:tcPr>
          <w:p w14:paraId="63599528"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Who will be responsible for paying you (if different from your employer):</w:t>
            </w:r>
          </w:p>
        </w:tc>
        <w:tc>
          <w:tcPr>
            <w:tcW w:w="3969" w:type="dxa"/>
          </w:tcPr>
          <w:p w14:paraId="7EBC0DD2" w14:textId="77777777" w:rsidR="00BA7F21" w:rsidRPr="00306F43" w:rsidRDefault="00BA7F21" w:rsidP="00AB4F3F">
            <w:pPr>
              <w:pStyle w:val="BodyText"/>
            </w:pPr>
          </w:p>
        </w:tc>
        <w:tc>
          <w:tcPr>
            <w:tcW w:w="2074" w:type="dxa"/>
          </w:tcPr>
          <w:p w14:paraId="0F6B3FE2" w14:textId="77777777" w:rsidR="00BA7F21" w:rsidRPr="00306F43" w:rsidRDefault="00BA7F21" w:rsidP="00AB4F3F">
            <w:pPr>
              <w:pStyle w:val="BodyText"/>
            </w:pPr>
            <w:r w:rsidRPr="000F5C5D">
              <w:rPr>
                <w:rFonts w:ascii="Lato Light" w:hAnsi="Lato Light" w:cstheme="minorHAnsi"/>
              </w:rPr>
              <w:t>See Note 5</w:t>
            </w:r>
          </w:p>
        </w:tc>
      </w:tr>
      <w:tr w:rsidR="00BA7F21" w14:paraId="50E8540F" w14:textId="77777777" w:rsidTr="00AB4F3F">
        <w:tc>
          <w:tcPr>
            <w:tcW w:w="3823" w:type="dxa"/>
          </w:tcPr>
          <w:p w14:paraId="2C5CB9AF"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How often you will be paid:</w:t>
            </w:r>
          </w:p>
        </w:tc>
        <w:tc>
          <w:tcPr>
            <w:tcW w:w="3969" w:type="dxa"/>
          </w:tcPr>
          <w:p w14:paraId="7C4C33E1" w14:textId="77777777" w:rsidR="00BA7F21" w:rsidRPr="00306F43" w:rsidRDefault="00BA7F21" w:rsidP="00AB4F3F">
            <w:pPr>
              <w:pStyle w:val="BodyText"/>
            </w:pPr>
          </w:p>
        </w:tc>
        <w:tc>
          <w:tcPr>
            <w:tcW w:w="2074" w:type="dxa"/>
          </w:tcPr>
          <w:p w14:paraId="126F3F9E" w14:textId="77777777" w:rsidR="00BA7F21" w:rsidRPr="00306F43" w:rsidRDefault="00BA7F21" w:rsidP="00AB4F3F">
            <w:pPr>
              <w:pStyle w:val="BodyText"/>
            </w:pPr>
            <w:r w:rsidRPr="000F5C5D">
              <w:rPr>
                <w:rFonts w:ascii="Lato Light" w:hAnsi="Lato Light" w:cstheme="minorHAnsi"/>
              </w:rPr>
              <w:t>See Note 6</w:t>
            </w:r>
          </w:p>
        </w:tc>
      </w:tr>
      <w:tr w:rsidR="00BA7F21" w14:paraId="24FB7026" w14:textId="77777777" w:rsidTr="00AB4F3F">
        <w:tc>
          <w:tcPr>
            <w:tcW w:w="3823" w:type="dxa"/>
          </w:tcPr>
          <w:p w14:paraId="7BED9E1C"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Expected or minimum rate of pay:</w:t>
            </w:r>
          </w:p>
        </w:tc>
        <w:tc>
          <w:tcPr>
            <w:tcW w:w="3969" w:type="dxa"/>
          </w:tcPr>
          <w:p w14:paraId="65D79021" w14:textId="77777777" w:rsidR="00BA7F21" w:rsidRPr="00306F43" w:rsidRDefault="00BA7F21" w:rsidP="00AB4F3F">
            <w:pPr>
              <w:pStyle w:val="BodyText"/>
            </w:pPr>
          </w:p>
        </w:tc>
        <w:tc>
          <w:tcPr>
            <w:tcW w:w="2074" w:type="dxa"/>
          </w:tcPr>
          <w:p w14:paraId="19C13ADA" w14:textId="77777777" w:rsidR="00BA7F21" w:rsidRPr="00306F43" w:rsidRDefault="00BA7F21" w:rsidP="00AB4F3F">
            <w:pPr>
              <w:pStyle w:val="BodyText"/>
            </w:pPr>
            <w:r w:rsidRPr="000F5C5D">
              <w:rPr>
                <w:rFonts w:ascii="Lato Light" w:hAnsi="Lato Light" w:cstheme="minorHAnsi"/>
              </w:rPr>
              <w:t>See Note 7</w:t>
            </w:r>
          </w:p>
        </w:tc>
      </w:tr>
      <w:tr w:rsidR="00BA7F21" w14:paraId="590A9B89" w14:textId="77777777" w:rsidTr="00AB4F3F">
        <w:tc>
          <w:tcPr>
            <w:tcW w:w="3823" w:type="dxa"/>
          </w:tcPr>
          <w:p w14:paraId="5D0A290F"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Deductions from your pay required by law</w:t>
            </w:r>
            <w:r>
              <w:rPr>
                <w:rFonts w:ascii="Lato" w:eastAsia="Arial" w:hAnsi="Lato" w:cstheme="minorHAnsi"/>
                <w:b/>
                <w:bCs/>
                <w:sz w:val="20"/>
                <w:szCs w:val="20"/>
              </w:rPr>
              <w:t>, if the engagement is 'inside IR35'</w:t>
            </w:r>
            <w:r w:rsidRPr="00306F43">
              <w:rPr>
                <w:rFonts w:ascii="Lato" w:eastAsia="Arial" w:hAnsi="Lato" w:cstheme="minorHAnsi"/>
                <w:b/>
                <w:bCs/>
                <w:sz w:val="20"/>
                <w:szCs w:val="20"/>
              </w:rPr>
              <w:t>:</w:t>
            </w:r>
          </w:p>
        </w:tc>
        <w:tc>
          <w:tcPr>
            <w:tcW w:w="3969" w:type="dxa"/>
          </w:tcPr>
          <w:p w14:paraId="69D61AAF" w14:textId="77777777" w:rsidR="00BA7F21" w:rsidRPr="00306F43" w:rsidRDefault="00BA7F21" w:rsidP="00AB4F3F">
            <w:pPr>
              <w:pStyle w:val="BodyText"/>
            </w:pPr>
          </w:p>
        </w:tc>
        <w:tc>
          <w:tcPr>
            <w:tcW w:w="2074" w:type="dxa"/>
          </w:tcPr>
          <w:p w14:paraId="55CA9D8A" w14:textId="77777777" w:rsidR="00BA7F21" w:rsidRPr="00306F43" w:rsidRDefault="00BA7F21" w:rsidP="00AB4F3F">
            <w:pPr>
              <w:pStyle w:val="BodyText"/>
            </w:pPr>
            <w:r w:rsidRPr="000F5C5D">
              <w:rPr>
                <w:rFonts w:ascii="Lato Light" w:hAnsi="Lato Light" w:cstheme="minorHAnsi"/>
              </w:rPr>
              <w:t>See Note 8</w:t>
            </w:r>
          </w:p>
        </w:tc>
      </w:tr>
      <w:tr w:rsidR="00BA7F21" w14:paraId="2C7F7803" w14:textId="77777777" w:rsidTr="00AB4F3F">
        <w:tc>
          <w:tcPr>
            <w:tcW w:w="3823" w:type="dxa"/>
          </w:tcPr>
          <w:p w14:paraId="06FDBFE6"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other deductions or costs from your pay (to include amounts or how they are calculated):</w:t>
            </w:r>
          </w:p>
        </w:tc>
        <w:tc>
          <w:tcPr>
            <w:tcW w:w="3969" w:type="dxa"/>
          </w:tcPr>
          <w:p w14:paraId="4FB787F6" w14:textId="77777777" w:rsidR="00BA7F21" w:rsidRPr="00306F43" w:rsidRDefault="00BA7F21" w:rsidP="00AB4F3F">
            <w:pPr>
              <w:pStyle w:val="BodyText"/>
            </w:pPr>
          </w:p>
        </w:tc>
        <w:tc>
          <w:tcPr>
            <w:tcW w:w="2074" w:type="dxa"/>
          </w:tcPr>
          <w:p w14:paraId="4EE7C50E" w14:textId="77777777" w:rsidR="00BA7F21" w:rsidRPr="00306F43" w:rsidRDefault="00BA7F21" w:rsidP="00AB4F3F">
            <w:pPr>
              <w:pStyle w:val="BodyText"/>
            </w:pPr>
            <w:r w:rsidRPr="000F5C5D">
              <w:rPr>
                <w:rFonts w:ascii="Lato Light" w:hAnsi="Lato Light" w:cstheme="minorHAnsi"/>
              </w:rPr>
              <w:t>See Note 9</w:t>
            </w:r>
          </w:p>
        </w:tc>
      </w:tr>
      <w:tr w:rsidR="00BA7F21" w14:paraId="50BD9A97" w14:textId="77777777" w:rsidTr="00AB4F3F">
        <w:tc>
          <w:tcPr>
            <w:tcW w:w="3823" w:type="dxa"/>
          </w:tcPr>
          <w:p w14:paraId="312BE155"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Any fees for goods or services:</w:t>
            </w:r>
          </w:p>
        </w:tc>
        <w:tc>
          <w:tcPr>
            <w:tcW w:w="3969" w:type="dxa"/>
          </w:tcPr>
          <w:p w14:paraId="7B705656" w14:textId="77777777" w:rsidR="00BA7F21" w:rsidRPr="00306F43" w:rsidRDefault="00BA7F21" w:rsidP="00AB4F3F">
            <w:pPr>
              <w:pStyle w:val="BodyText"/>
            </w:pPr>
          </w:p>
        </w:tc>
        <w:tc>
          <w:tcPr>
            <w:tcW w:w="2074" w:type="dxa"/>
          </w:tcPr>
          <w:p w14:paraId="1FAD26FE" w14:textId="77777777" w:rsidR="00BA7F21" w:rsidRPr="00306F43" w:rsidRDefault="00BA7F21" w:rsidP="00AB4F3F">
            <w:pPr>
              <w:pStyle w:val="BodyText"/>
            </w:pPr>
            <w:r w:rsidRPr="000F5C5D">
              <w:rPr>
                <w:rFonts w:ascii="Lato Light" w:hAnsi="Lato Light" w:cstheme="minorHAnsi"/>
              </w:rPr>
              <w:t>See Note 10</w:t>
            </w:r>
          </w:p>
        </w:tc>
      </w:tr>
      <w:tr w:rsidR="00BA7F21" w14:paraId="76DFD1FD" w14:textId="77777777" w:rsidTr="00AB4F3F">
        <w:tc>
          <w:tcPr>
            <w:tcW w:w="3823" w:type="dxa"/>
          </w:tcPr>
          <w:p w14:paraId="14E0752A" w14:textId="77777777" w:rsidR="00BA7F21" w:rsidRPr="00306F43" w:rsidRDefault="00BA7F21" w:rsidP="00AB4F3F">
            <w:pPr>
              <w:pStyle w:val="NoSpacing"/>
              <w:spacing w:line="276" w:lineRule="auto"/>
              <w:rPr>
                <w:rFonts w:ascii="Lato" w:eastAsia="Arial" w:hAnsi="Lato" w:cstheme="minorHAnsi"/>
                <w:b/>
                <w:bCs/>
                <w:sz w:val="20"/>
                <w:szCs w:val="20"/>
              </w:rPr>
            </w:pPr>
            <w:r w:rsidRPr="00306F43">
              <w:rPr>
                <w:rFonts w:ascii="Lato" w:eastAsia="Arial" w:hAnsi="Lato" w:cstheme="minorHAnsi"/>
                <w:b/>
                <w:bCs/>
                <w:sz w:val="20"/>
                <w:szCs w:val="20"/>
              </w:rPr>
              <w:t>Holiday entitlement and pay:</w:t>
            </w:r>
          </w:p>
        </w:tc>
        <w:tc>
          <w:tcPr>
            <w:tcW w:w="3969" w:type="dxa"/>
          </w:tcPr>
          <w:p w14:paraId="01FB8BBA" w14:textId="77777777" w:rsidR="00BA7F21" w:rsidRPr="00306F43" w:rsidRDefault="00BA7F21" w:rsidP="00AB4F3F">
            <w:pPr>
              <w:pStyle w:val="BodyText"/>
            </w:pPr>
          </w:p>
        </w:tc>
        <w:tc>
          <w:tcPr>
            <w:tcW w:w="2074" w:type="dxa"/>
          </w:tcPr>
          <w:p w14:paraId="2A2C0C47" w14:textId="77777777" w:rsidR="00BA7F21" w:rsidRPr="00306F43" w:rsidRDefault="00BA7F21" w:rsidP="00AB4F3F">
            <w:pPr>
              <w:pStyle w:val="BodyText"/>
            </w:pPr>
            <w:r w:rsidRPr="000F5C5D">
              <w:rPr>
                <w:rFonts w:ascii="Lato Light" w:hAnsi="Lato Light" w:cstheme="minorHAnsi"/>
              </w:rPr>
              <w:t>See Note 11</w:t>
            </w:r>
          </w:p>
        </w:tc>
      </w:tr>
      <w:tr w:rsidR="00BA7F21" w14:paraId="3199F276" w14:textId="77777777" w:rsidTr="00AB4F3F">
        <w:tc>
          <w:tcPr>
            <w:tcW w:w="3823" w:type="dxa"/>
          </w:tcPr>
          <w:p w14:paraId="0387D1B9" w14:textId="77777777" w:rsidR="00BA7F21" w:rsidRPr="00306F43" w:rsidRDefault="00BA7F21" w:rsidP="00AB4F3F">
            <w:pPr>
              <w:pStyle w:val="BodyText"/>
              <w:spacing w:line="276" w:lineRule="auto"/>
              <w:rPr>
                <w:rFonts w:eastAsia="Arial" w:cstheme="minorHAnsi"/>
                <w:b/>
                <w:bCs/>
              </w:rPr>
            </w:pPr>
            <w:r w:rsidRPr="00306F43">
              <w:rPr>
                <w:rFonts w:eastAsia="Arial" w:cstheme="minorHAnsi"/>
                <w:b/>
                <w:bCs/>
              </w:rPr>
              <w:t>Additional benefits:</w:t>
            </w:r>
          </w:p>
        </w:tc>
        <w:tc>
          <w:tcPr>
            <w:tcW w:w="3969" w:type="dxa"/>
          </w:tcPr>
          <w:p w14:paraId="0C854E99" w14:textId="77777777" w:rsidR="00BA7F21" w:rsidRPr="00306F43" w:rsidRDefault="00BA7F21" w:rsidP="00AB4F3F">
            <w:pPr>
              <w:pStyle w:val="BodyText"/>
            </w:pPr>
          </w:p>
        </w:tc>
        <w:tc>
          <w:tcPr>
            <w:tcW w:w="2074" w:type="dxa"/>
          </w:tcPr>
          <w:p w14:paraId="7124F362" w14:textId="77777777" w:rsidR="00BA7F21" w:rsidRPr="00306F43" w:rsidRDefault="00BA7F21" w:rsidP="00AB4F3F">
            <w:pPr>
              <w:pStyle w:val="BodyText"/>
            </w:pPr>
            <w:r w:rsidRPr="000F5C5D">
              <w:rPr>
                <w:rFonts w:ascii="Lato Light" w:hAnsi="Lato Light" w:cstheme="minorHAnsi"/>
              </w:rPr>
              <w:t>See Note 12</w:t>
            </w:r>
          </w:p>
        </w:tc>
      </w:tr>
    </w:tbl>
    <w:p w14:paraId="79F75615" w14:textId="77777777" w:rsidR="00BA7F21" w:rsidRDefault="00BA7F21" w:rsidP="00BA7F21">
      <w:pPr>
        <w:pStyle w:val="Heading2"/>
        <w:numPr>
          <w:ilvl w:val="0"/>
          <w:numId w:val="0"/>
        </w:numPr>
      </w:pPr>
    </w:p>
    <w:p w14:paraId="20AE4CD5" w14:textId="77777777" w:rsidR="00BA7F21" w:rsidRPr="0007738B" w:rsidRDefault="00BA7F21" w:rsidP="00BA7F21">
      <w:pPr>
        <w:pStyle w:val="Heading2"/>
        <w:numPr>
          <w:ilvl w:val="0"/>
          <w:numId w:val="0"/>
        </w:numPr>
      </w:pPr>
      <w:r w:rsidRPr="0007738B">
        <w:lastRenderedPageBreak/>
        <w:t>Representative example of your pay</w:t>
      </w:r>
    </w:p>
    <w:p w14:paraId="59C63BC1" w14:textId="77777777" w:rsidR="00BA7F21" w:rsidRDefault="00BA7F21" w:rsidP="00BA7F21">
      <w:pPr>
        <w:pStyle w:val="BodyText"/>
      </w:pPr>
    </w:p>
    <w:tbl>
      <w:tblPr>
        <w:tblStyle w:val="RECtable1"/>
        <w:tblW w:w="9918" w:type="dxa"/>
        <w:tblLook w:val="0480" w:firstRow="0" w:lastRow="0" w:firstColumn="1" w:lastColumn="0" w:noHBand="0" w:noVBand="1"/>
      </w:tblPr>
      <w:tblGrid>
        <w:gridCol w:w="3823"/>
        <w:gridCol w:w="3969"/>
        <w:gridCol w:w="2126"/>
      </w:tblGrid>
      <w:tr w:rsidR="00BA7F21" w14:paraId="0DBE68A2" w14:textId="77777777" w:rsidTr="00AB4F3F">
        <w:tc>
          <w:tcPr>
            <w:tcW w:w="3823" w:type="dxa"/>
          </w:tcPr>
          <w:p w14:paraId="24EF33AE" w14:textId="77777777" w:rsidR="00BA7F21" w:rsidRPr="00306F43" w:rsidRDefault="00BA7F21" w:rsidP="00AB4F3F">
            <w:pPr>
              <w:pStyle w:val="BodyText"/>
              <w:rPr>
                <w:b/>
                <w:bCs/>
              </w:rPr>
            </w:pPr>
            <w:r w:rsidRPr="00306F43">
              <w:rPr>
                <w:b/>
                <w:bCs/>
              </w:rPr>
              <w:t>Example rate pay:</w:t>
            </w:r>
          </w:p>
          <w:p w14:paraId="079E6884" w14:textId="77777777" w:rsidR="00BA7F21" w:rsidRPr="00306F43" w:rsidRDefault="00BA7F21" w:rsidP="00AB4F3F">
            <w:pPr>
              <w:pStyle w:val="BodyText"/>
              <w:rPr>
                <w:b/>
                <w:bCs/>
              </w:rPr>
            </w:pPr>
          </w:p>
        </w:tc>
        <w:tc>
          <w:tcPr>
            <w:tcW w:w="3969" w:type="dxa"/>
          </w:tcPr>
          <w:p w14:paraId="631C3C4F" w14:textId="77777777" w:rsidR="00BA7F21" w:rsidRDefault="00BA7F21" w:rsidP="00AB4F3F">
            <w:pPr>
              <w:pStyle w:val="BodyText"/>
            </w:pPr>
          </w:p>
        </w:tc>
        <w:tc>
          <w:tcPr>
            <w:tcW w:w="2126" w:type="dxa"/>
          </w:tcPr>
          <w:p w14:paraId="4D4290EB" w14:textId="77777777" w:rsidR="00BA7F21" w:rsidRDefault="00BA7F21" w:rsidP="00AB4F3F">
            <w:pPr>
              <w:pStyle w:val="BodyText"/>
            </w:pPr>
            <w:r w:rsidRPr="00F23A0E">
              <w:rPr>
                <w:rFonts w:ascii="Lato Light" w:hAnsi="Lato Light" w:cstheme="minorHAnsi"/>
              </w:rPr>
              <w:t>See Note 13</w:t>
            </w:r>
          </w:p>
        </w:tc>
      </w:tr>
      <w:tr w:rsidR="00BA7F21" w14:paraId="53D1AF50" w14:textId="77777777" w:rsidTr="00AB4F3F">
        <w:tc>
          <w:tcPr>
            <w:tcW w:w="3823" w:type="dxa"/>
          </w:tcPr>
          <w:p w14:paraId="5CC0B97C" w14:textId="77777777" w:rsidR="00BA7F21" w:rsidRPr="00306F43" w:rsidRDefault="00BA7F21" w:rsidP="00AB4F3F">
            <w:pPr>
              <w:pStyle w:val="BodyText"/>
              <w:rPr>
                <w:b/>
                <w:bCs/>
              </w:rPr>
            </w:pPr>
            <w:r w:rsidRPr="00306F43">
              <w:rPr>
                <w:b/>
                <w:bCs/>
              </w:rPr>
              <w:t>Deductions from your wage required by law:</w:t>
            </w:r>
          </w:p>
        </w:tc>
        <w:tc>
          <w:tcPr>
            <w:tcW w:w="3969" w:type="dxa"/>
          </w:tcPr>
          <w:p w14:paraId="6898B172" w14:textId="77777777" w:rsidR="00BA7F21" w:rsidRDefault="00BA7F21" w:rsidP="00AB4F3F">
            <w:pPr>
              <w:pStyle w:val="BodyText"/>
            </w:pPr>
          </w:p>
        </w:tc>
        <w:tc>
          <w:tcPr>
            <w:tcW w:w="2126" w:type="dxa"/>
          </w:tcPr>
          <w:p w14:paraId="44DC55BB" w14:textId="77777777" w:rsidR="00BA7F21" w:rsidRDefault="00BA7F21" w:rsidP="00AB4F3F">
            <w:pPr>
              <w:pStyle w:val="BodyText"/>
            </w:pPr>
            <w:r w:rsidRPr="00F23A0E">
              <w:rPr>
                <w:rFonts w:ascii="Lato Light" w:hAnsi="Lato Light" w:cstheme="minorHAnsi"/>
              </w:rPr>
              <w:t>See Note 14</w:t>
            </w:r>
          </w:p>
        </w:tc>
      </w:tr>
      <w:tr w:rsidR="00BA7F21" w14:paraId="767E555E" w14:textId="77777777" w:rsidTr="00AB4F3F">
        <w:tc>
          <w:tcPr>
            <w:tcW w:w="3823" w:type="dxa"/>
          </w:tcPr>
          <w:p w14:paraId="2E3F7BBC" w14:textId="77777777" w:rsidR="00BA7F21" w:rsidRPr="00306F43" w:rsidRDefault="00BA7F21" w:rsidP="00AB4F3F">
            <w:pPr>
              <w:pStyle w:val="BodyText"/>
              <w:rPr>
                <w:b/>
                <w:bCs/>
              </w:rPr>
            </w:pPr>
            <w:r w:rsidRPr="00306F43">
              <w:rPr>
                <w:b/>
                <w:bCs/>
              </w:rPr>
              <w:t>Any other deductions or costs from your wage:</w:t>
            </w:r>
          </w:p>
        </w:tc>
        <w:tc>
          <w:tcPr>
            <w:tcW w:w="3969" w:type="dxa"/>
          </w:tcPr>
          <w:p w14:paraId="547AB5CF" w14:textId="77777777" w:rsidR="00BA7F21" w:rsidRDefault="00BA7F21" w:rsidP="00AB4F3F">
            <w:pPr>
              <w:pStyle w:val="BodyText"/>
            </w:pPr>
          </w:p>
        </w:tc>
        <w:tc>
          <w:tcPr>
            <w:tcW w:w="2126" w:type="dxa"/>
          </w:tcPr>
          <w:p w14:paraId="029DB03A" w14:textId="77777777" w:rsidR="00BA7F21" w:rsidRDefault="00BA7F21" w:rsidP="00AB4F3F">
            <w:pPr>
              <w:pStyle w:val="BodyText"/>
            </w:pPr>
            <w:r w:rsidRPr="00F23A0E">
              <w:rPr>
                <w:rFonts w:ascii="Lato Light" w:hAnsi="Lato Light" w:cstheme="minorHAnsi"/>
              </w:rPr>
              <w:t>See Note 15</w:t>
            </w:r>
          </w:p>
        </w:tc>
      </w:tr>
      <w:tr w:rsidR="00BA7F21" w14:paraId="6A7818D5" w14:textId="77777777" w:rsidTr="00AB4F3F">
        <w:tc>
          <w:tcPr>
            <w:tcW w:w="3823" w:type="dxa"/>
          </w:tcPr>
          <w:p w14:paraId="679DEF1C" w14:textId="77777777" w:rsidR="00BA7F21" w:rsidRPr="00306F43" w:rsidRDefault="00BA7F21" w:rsidP="00AB4F3F">
            <w:pPr>
              <w:pStyle w:val="BodyText"/>
              <w:rPr>
                <w:b/>
                <w:bCs/>
              </w:rPr>
            </w:pPr>
            <w:r w:rsidRPr="00306F43">
              <w:rPr>
                <w:b/>
                <w:bCs/>
              </w:rPr>
              <w:t>Any fees for goods or services:</w:t>
            </w:r>
          </w:p>
          <w:p w14:paraId="30EAEE99" w14:textId="77777777" w:rsidR="00BA7F21" w:rsidRPr="00306F43" w:rsidRDefault="00BA7F21" w:rsidP="00AB4F3F">
            <w:pPr>
              <w:pStyle w:val="BodyText"/>
              <w:rPr>
                <w:b/>
                <w:bCs/>
              </w:rPr>
            </w:pPr>
          </w:p>
        </w:tc>
        <w:tc>
          <w:tcPr>
            <w:tcW w:w="3969" w:type="dxa"/>
          </w:tcPr>
          <w:p w14:paraId="3FD02CDD" w14:textId="77777777" w:rsidR="00BA7F21" w:rsidRDefault="00BA7F21" w:rsidP="00AB4F3F">
            <w:pPr>
              <w:pStyle w:val="BodyText"/>
            </w:pPr>
          </w:p>
        </w:tc>
        <w:tc>
          <w:tcPr>
            <w:tcW w:w="2126" w:type="dxa"/>
          </w:tcPr>
          <w:p w14:paraId="3055E67D" w14:textId="77777777" w:rsidR="00BA7F21" w:rsidRDefault="00BA7F21" w:rsidP="00AB4F3F">
            <w:pPr>
              <w:pStyle w:val="BodyText"/>
            </w:pPr>
            <w:r w:rsidRPr="00F23A0E">
              <w:rPr>
                <w:rFonts w:ascii="Lato Light" w:hAnsi="Lato Light" w:cstheme="minorHAnsi"/>
              </w:rPr>
              <w:t>See Note 16</w:t>
            </w:r>
          </w:p>
        </w:tc>
      </w:tr>
      <w:tr w:rsidR="00BA7F21" w14:paraId="0E714343" w14:textId="77777777" w:rsidTr="00AB4F3F">
        <w:tc>
          <w:tcPr>
            <w:tcW w:w="3823" w:type="dxa"/>
          </w:tcPr>
          <w:p w14:paraId="1C5D91E7" w14:textId="77777777" w:rsidR="00BA7F21" w:rsidRPr="00306F43" w:rsidRDefault="00BA7F21" w:rsidP="00AB4F3F">
            <w:pPr>
              <w:pStyle w:val="BodyText"/>
              <w:rPr>
                <w:b/>
                <w:bCs/>
              </w:rPr>
            </w:pPr>
            <w:r w:rsidRPr="00306F43">
              <w:rPr>
                <w:b/>
                <w:bCs/>
              </w:rPr>
              <w:t>Example net take home pay:</w:t>
            </w:r>
          </w:p>
          <w:p w14:paraId="4CB2FB52" w14:textId="77777777" w:rsidR="00BA7F21" w:rsidRPr="00306F43" w:rsidRDefault="00BA7F21" w:rsidP="00AB4F3F">
            <w:pPr>
              <w:pStyle w:val="BodyText"/>
              <w:rPr>
                <w:b/>
                <w:bCs/>
              </w:rPr>
            </w:pPr>
          </w:p>
        </w:tc>
        <w:tc>
          <w:tcPr>
            <w:tcW w:w="3969" w:type="dxa"/>
          </w:tcPr>
          <w:p w14:paraId="09605FAB" w14:textId="77777777" w:rsidR="00BA7F21" w:rsidRDefault="00BA7F21" w:rsidP="00AB4F3F">
            <w:pPr>
              <w:pStyle w:val="BodyText"/>
            </w:pPr>
          </w:p>
        </w:tc>
        <w:tc>
          <w:tcPr>
            <w:tcW w:w="2126" w:type="dxa"/>
          </w:tcPr>
          <w:p w14:paraId="5142E5A8" w14:textId="77777777" w:rsidR="00BA7F21" w:rsidRDefault="00BA7F21" w:rsidP="00AB4F3F">
            <w:pPr>
              <w:pStyle w:val="BodyText"/>
            </w:pPr>
            <w:r w:rsidRPr="00F23A0E">
              <w:rPr>
                <w:rFonts w:ascii="Lato Light" w:hAnsi="Lato Light" w:cstheme="minorHAnsi"/>
              </w:rPr>
              <w:t>See Note 17</w:t>
            </w:r>
          </w:p>
        </w:tc>
      </w:tr>
    </w:tbl>
    <w:p w14:paraId="2A2E2407" w14:textId="77777777" w:rsidR="00BA7F21" w:rsidRDefault="00BA7F21" w:rsidP="00BA7F21">
      <w:pPr>
        <w:pStyle w:val="BodyText"/>
      </w:pPr>
    </w:p>
    <w:p w14:paraId="4728ED58" w14:textId="77777777" w:rsidR="00BA7F21" w:rsidRPr="0007738B" w:rsidRDefault="00BA7F21" w:rsidP="00BA7F21">
      <w:pPr>
        <w:pStyle w:val="Heading2"/>
        <w:numPr>
          <w:ilvl w:val="0"/>
          <w:numId w:val="0"/>
        </w:numPr>
        <w:ind w:left="576" w:hanging="576"/>
      </w:pPr>
      <w:r w:rsidRPr="0007738B">
        <w:t xml:space="preserve">Conduct </w:t>
      </w:r>
      <w:r>
        <w:t>R</w:t>
      </w:r>
      <w:r w:rsidRPr="0007738B">
        <w:t xml:space="preserve">egulations opt out </w:t>
      </w:r>
    </w:p>
    <w:p w14:paraId="082629C8" w14:textId="77777777" w:rsidR="00BA7F21" w:rsidRPr="0007738B" w:rsidRDefault="00BA7F21" w:rsidP="00BA7F21">
      <w:pPr>
        <w:pStyle w:val="BodyText"/>
      </w:pPr>
      <w:r w:rsidRPr="0007738B">
        <w:t xml:space="preserve">If you engage with an employment business as a PSC, then you can opt out of being covered by the Conduct of Employment Agencies and Employment Businesses Regulations 2003 (the Conduct Regulations). </w:t>
      </w:r>
    </w:p>
    <w:p w14:paraId="3B1D84D8" w14:textId="77777777" w:rsidR="00BA7F21" w:rsidRPr="0007738B" w:rsidRDefault="00BA7F21" w:rsidP="00BA7F21">
      <w:pPr>
        <w:pStyle w:val="BodyText"/>
      </w:pPr>
    </w:p>
    <w:p w14:paraId="767E2C3B" w14:textId="77777777" w:rsidR="00BA7F21" w:rsidRPr="0007738B" w:rsidRDefault="00BA7F21" w:rsidP="00BA7F21">
      <w:pPr>
        <w:pStyle w:val="BodyText"/>
      </w:pPr>
      <w:r w:rsidRPr="0007738B">
        <w:t>The opt out must be given in writing to the employment business by both the PSC and the person being supplied to do the work. The employment business cannot encourage you to do this and it must be your own decision.</w:t>
      </w:r>
    </w:p>
    <w:p w14:paraId="6173C480" w14:textId="77777777" w:rsidR="00BA7F21" w:rsidRPr="0007738B" w:rsidRDefault="00BA7F21" w:rsidP="00BA7F21">
      <w:pPr>
        <w:pStyle w:val="BodyText"/>
      </w:pPr>
    </w:p>
    <w:p w14:paraId="31464016" w14:textId="77777777" w:rsidR="00BA7F21" w:rsidRPr="0007738B" w:rsidRDefault="00BA7F21" w:rsidP="00BA7F21">
      <w:pPr>
        <w:pStyle w:val="BodyText"/>
      </w:pPr>
      <w:r w:rsidRPr="0007738B">
        <w:t>Agency workers placed in roles working with, or caring for, vulnerable persons cannot opt out of the Conduct Regulations.</w:t>
      </w:r>
    </w:p>
    <w:p w14:paraId="6F1560CF" w14:textId="77777777" w:rsidR="00BA7F21" w:rsidRPr="0007738B" w:rsidRDefault="00BA7F21" w:rsidP="00BA7F21">
      <w:pPr>
        <w:pStyle w:val="BodyText"/>
      </w:pPr>
    </w:p>
    <w:p w14:paraId="222FD6B8" w14:textId="77777777" w:rsidR="00BA7F21" w:rsidRPr="0007738B" w:rsidRDefault="00BA7F21" w:rsidP="00BA7F21">
      <w:pPr>
        <w:pStyle w:val="BodyText"/>
      </w:pPr>
      <w:r w:rsidRPr="0007738B">
        <w:t>This document is for information only and does not qualify as an agreement for opting out of the Conduct Regulations.</w:t>
      </w:r>
    </w:p>
    <w:p w14:paraId="204D0B84" w14:textId="77777777" w:rsidR="00BA7F21" w:rsidRDefault="00BA7F21" w:rsidP="00BA7F21">
      <w:pPr>
        <w:rPr>
          <w:rFonts w:ascii="Lato" w:hAnsi="Lato"/>
          <w:sz w:val="20"/>
          <w:szCs w:val="20"/>
          <w14:ligatures w14:val="standard"/>
        </w:rPr>
      </w:pPr>
      <w:r>
        <w:br w:type="page"/>
      </w:r>
    </w:p>
    <w:p w14:paraId="46BF830C" w14:textId="6C47F496" w:rsidR="00BA7F21" w:rsidRDefault="00BA7F21" w:rsidP="00BA7F21">
      <w:pPr>
        <w:pStyle w:val="IntroductionTitle"/>
      </w:pPr>
      <w:r>
        <w:lastRenderedPageBreak/>
        <w:t xml:space="preserve">Notes </w:t>
      </w:r>
      <w:r>
        <w:rPr>
          <w:rFonts w:ascii="Segoe UI" w:hAnsi="Segoe UI" w:cs="Segoe UI"/>
        </w:rPr>
        <w:t>‒</w:t>
      </w:r>
      <w:r>
        <w:t xml:space="preserve"> to be deleted from this document before giving to the </w:t>
      </w:r>
      <w:r>
        <w:t>PSC</w:t>
      </w:r>
    </w:p>
    <w:tbl>
      <w:tblPr>
        <w:tblStyle w:val="RECtable1"/>
        <w:tblW w:w="0" w:type="auto"/>
        <w:tblLook w:val="0480" w:firstRow="0" w:lastRow="0" w:firstColumn="1" w:lastColumn="0" w:noHBand="0" w:noVBand="1"/>
      </w:tblPr>
      <w:tblGrid>
        <w:gridCol w:w="9016"/>
      </w:tblGrid>
      <w:tr w:rsidR="00BA7F21" w14:paraId="474274AB" w14:textId="77777777" w:rsidTr="00AB4F3F">
        <w:tc>
          <w:tcPr>
            <w:tcW w:w="9016" w:type="dxa"/>
          </w:tcPr>
          <w:p w14:paraId="3C1330C3" w14:textId="77777777" w:rsidR="00BA7F21" w:rsidRDefault="00BA7F21" w:rsidP="00AB4F3F">
            <w:pPr>
              <w:pStyle w:val="BodyText"/>
            </w:pPr>
            <w:r>
              <w:t>February 2020</w:t>
            </w:r>
          </w:p>
        </w:tc>
      </w:tr>
    </w:tbl>
    <w:p w14:paraId="5B829711" w14:textId="77777777" w:rsidR="00BA7F21" w:rsidRDefault="00BA7F21" w:rsidP="00BA7F21">
      <w:pPr>
        <w:pStyle w:val="IntroductionParagraph"/>
        <w:ind w:left="0"/>
        <w:rPr>
          <w:lang w:val="en-GB"/>
        </w:rPr>
      </w:pPr>
    </w:p>
    <w:p w14:paraId="3BEA43F0" w14:textId="77777777" w:rsidR="00BA7F21" w:rsidRDefault="00BA7F21" w:rsidP="00BA7F21">
      <w:pPr>
        <w:pStyle w:val="BodyText"/>
      </w:pPr>
      <w:r>
        <w:t>Employment businesses must give a Key Information Document (KID) to temporary workers who register with them on or after 6 April 2020 (Regulation 13A of the Conduct of Employment Agencies and Employment Businesses Regulations 2003). They do not have to give a KID to candidates looking for permanent or fixed term contract work directly with a client. They must give the KID before agreeing terms of engagement with the temporary worker.</w:t>
      </w:r>
    </w:p>
    <w:p w14:paraId="253D2315" w14:textId="77777777" w:rsidR="00BA7F21" w:rsidRDefault="00BA7F21" w:rsidP="00BA7F21">
      <w:pPr>
        <w:pStyle w:val="BodyText"/>
        <w:rPr>
          <w:rFonts w:ascii="Lato Light" w:hAnsi="Lato Light" w:cstheme="minorHAnsi"/>
          <w:sz w:val="22"/>
          <w:szCs w:val="22"/>
        </w:rPr>
      </w:pPr>
    </w:p>
    <w:p w14:paraId="3577AEC0" w14:textId="77777777" w:rsidR="00BA7F21" w:rsidRDefault="00BA7F21" w:rsidP="00BA7F21">
      <w:pPr>
        <w:pStyle w:val="BodyText"/>
      </w:pPr>
      <w:r>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hyperlink r:id="rId14" w:history="1">
        <w:r w:rsidRPr="00ED7FAE">
          <w:rPr>
            <w:rStyle w:val="Hyperlink"/>
            <w:rFonts w:cstheme="minorHAnsi"/>
          </w:rPr>
          <w:t>written guidance and three templates</w:t>
        </w:r>
      </w:hyperlink>
      <w:r w:rsidRPr="00BB6026">
        <w:t xml:space="preserve"> </w:t>
      </w:r>
      <w:r>
        <w:t xml:space="preserve">– one each for use when engaging the temporary worker on direct PAYE, through a personal service company or through an intermediary such as an umbrella.  </w:t>
      </w:r>
    </w:p>
    <w:p w14:paraId="4B77D896" w14:textId="77777777" w:rsidR="00BA7F21" w:rsidRDefault="00BA7F21" w:rsidP="00BA7F21">
      <w:pPr>
        <w:pStyle w:val="BodyText"/>
      </w:pPr>
    </w:p>
    <w:p w14:paraId="4FBCCE5B" w14:textId="77777777" w:rsidR="00BA7F21" w:rsidRDefault="00BA7F21" w:rsidP="00BA7F21">
      <w:pPr>
        <w:pStyle w:val="BodyText"/>
      </w:pPr>
      <w:r>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19454710" w14:textId="77777777" w:rsidR="00BA7F21" w:rsidRDefault="00BA7F21" w:rsidP="00BA7F21">
      <w:pPr>
        <w:pStyle w:val="BodyText"/>
        <w:rPr>
          <w:rFonts w:ascii="Lato Light" w:hAnsi="Lato Light" w:cstheme="minorHAnsi"/>
          <w:sz w:val="22"/>
          <w:szCs w:val="22"/>
        </w:rPr>
      </w:pPr>
      <w:r>
        <w:rPr>
          <w:rFonts w:ascii="Lato Light" w:hAnsi="Lato Light" w:cstheme="minorHAnsi"/>
          <w:sz w:val="22"/>
          <w:szCs w:val="22"/>
        </w:rPr>
        <w:t xml:space="preserve"> </w:t>
      </w:r>
    </w:p>
    <w:p w14:paraId="11C3E7AA" w14:textId="77777777" w:rsidR="00BA7F21" w:rsidRDefault="00BA7F21" w:rsidP="00BA7F21">
      <w:pPr>
        <w:pStyle w:val="BodyText"/>
      </w:pPr>
      <w:r>
        <w:t xml:space="preserve">The REC has adapted the BEIS templates by adding the notes below. </w:t>
      </w:r>
      <w:r w:rsidRPr="008579BF">
        <w:t>After you have completed th</w:t>
      </w:r>
      <w:r>
        <w:t>is</w:t>
      </w:r>
      <w:r w:rsidRPr="008579BF">
        <w:t xml:space="preserve"> template please delete the notes columns from the document before </w:t>
      </w:r>
      <w:r>
        <w:t>giving</w:t>
      </w:r>
      <w:r w:rsidRPr="008579BF">
        <w:t xml:space="preserve"> it to the worker. </w:t>
      </w:r>
      <w:r>
        <w:t>T</w:t>
      </w:r>
      <w:r w:rsidRPr="008579BF">
        <w:t>h</w:t>
      </w:r>
      <w:r>
        <w:t>ese</w:t>
      </w:r>
      <w:r w:rsidRPr="008579BF">
        <w:t xml:space="preserve"> notes page</w:t>
      </w:r>
      <w:r>
        <w:t>s</w:t>
      </w:r>
      <w:r w:rsidRPr="008579BF">
        <w:t xml:space="preserve"> do not form part of </w:t>
      </w:r>
      <w:r w:rsidRPr="00F66A4F">
        <w:rPr>
          <w:b/>
        </w:rPr>
        <w:t>the Key Information Document</w:t>
      </w:r>
      <w:r w:rsidRPr="008579BF">
        <w:t xml:space="preserve"> which </w:t>
      </w:r>
      <w:r w:rsidRPr="00F66A4F">
        <w:rPr>
          <w:b/>
        </w:rPr>
        <w:t>must not be more than 2 sides of A4 paper</w:t>
      </w:r>
      <w:r w:rsidRPr="008579BF">
        <w:t>.</w:t>
      </w:r>
      <w:r>
        <w:t xml:space="preserve">  </w:t>
      </w:r>
    </w:p>
    <w:p w14:paraId="239B16BD" w14:textId="77777777" w:rsidR="00BA7F21" w:rsidRDefault="00BA7F21" w:rsidP="00BA7F21">
      <w:pPr>
        <w:pStyle w:val="BodyText"/>
      </w:pPr>
    </w:p>
    <w:p w14:paraId="0FC40A0F" w14:textId="77777777" w:rsidR="00BA7F21" w:rsidRPr="008579BF" w:rsidRDefault="00BA7F21" w:rsidP="00BA7F21">
      <w:pPr>
        <w:pStyle w:val="BodyText"/>
      </w:pPr>
      <w:r>
        <w:t xml:space="preserve">For more information see the </w:t>
      </w:r>
      <w:hyperlink r:id="rId15" w:history="1">
        <w:r w:rsidRPr="003E10B3">
          <w:rPr>
            <w:rStyle w:val="Hyperlink"/>
            <w:rFonts w:ascii="Lato Light" w:hAnsi="Lato Light" w:cstheme="minorHAnsi"/>
            <w:sz w:val="22"/>
            <w:szCs w:val="22"/>
          </w:rPr>
          <w:t>Key Information Document</w:t>
        </w:r>
      </w:hyperlink>
      <w:r>
        <w:t xml:space="preserve"> section of the REC Legal Guide. </w:t>
      </w:r>
    </w:p>
    <w:p w14:paraId="6EC29A2B" w14:textId="77777777" w:rsidR="00BA7F21" w:rsidRPr="008579BF" w:rsidRDefault="00BA7F21" w:rsidP="00BA7F21">
      <w:pPr>
        <w:pStyle w:val="BodyText"/>
      </w:pPr>
    </w:p>
    <w:p w14:paraId="3AA150B8" w14:textId="77777777" w:rsidR="00BA7F21" w:rsidRPr="008579BF" w:rsidRDefault="00BA7F21" w:rsidP="00BA7F21">
      <w:pPr>
        <w:pStyle w:val="BodyText"/>
      </w:pPr>
      <w:r>
        <w:t>F</w:t>
      </w:r>
      <w:r w:rsidRPr="008579BF">
        <w:t xml:space="preserve">or the </w:t>
      </w:r>
      <w:r>
        <w:t>‘</w:t>
      </w:r>
      <w:r w:rsidRPr="00ED7FAE">
        <w:rPr>
          <w:b/>
        </w:rPr>
        <w:t>General Information section</w:t>
      </w:r>
      <w:r>
        <w:t>' of this document</w:t>
      </w:r>
      <w:r w:rsidRPr="008579BF">
        <w:t xml:space="preserve"> you do not need to insert figures and can instead provide a description of the amounts. For the </w:t>
      </w:r>
      <w:r>
        <w:t>‘</w:t>
      </w:r>
      <w:r w:rsidRPr="00ED7FAE">
        <w:rPr>
          <w:b/>
        </w:rPr>
        <w:t>Representative Example of your Pay</w:t>
      </w:r>
      <w:r w:rsidRPr="008579BF">
        <w:t xml:space="preserve"> </w:t>
      </w:r>
      <w:r w:rsidRPr="00ED7FAE">
        <w:rPr>
          <w:b/>
        </w:rPr>
        <w:t>section</w:t>
      </w:r>
      <w:r>
        <w:t>’</w:t>
      </w:r>
      <w:r w:rsidRPr="008579BF">
        <w:t xml:space="preserve"> real figures must be used.</w:t>
      </w:r>
    </w:p>
    <w:p w14:paraId="59A2684D" w14:textId="77777777" w:rsidR="00BA7F21" w:rsidRDefault="00BA7F21" w:rsidP="00BA7F21"/>
    <w:p w14:paraId="46883A6C" w14:textId="77777777" w:rsidR="00BA7F21" w:rsidRDefault="00BA7F21" w:rsidP="00BA7F21"/>
    <w:p w14:paraId="73362303" w14:textId="77777777" w:rsidR="00BA7F21" w:rsidRDefault="00BA7F21" w:rsidP="00BA7F21"/>
    <w:p w14:paraId="7EEA2BDD" w14:textId="77777777" w:rsidR="00BA7F21" w:rsidRDefault="00BA7F21" w:rsidP="00BA7F21"/>
    <w:p w14:paraId="78A1AE33" w14:textId="77777777" w:rsidR="00BA7F21" w:rsidRDefault="00BA7F21" w:rsidP="00BA7F21"/>
    <w:p w14:paraId="6DA4D089" w14:textId="77777777" w:rsidR="00BA7F21" w:rsidRDefault="00BA7F21" w:rsidP="00BA7F21"/>
    <w:p w14:paraId="66E11B44" w14:textId="77777777" w:rsidR="00BA7F21" w:rsidRDefault="00BA7F21" w:rsidP="00BA7F21">
      <w:pPr>
        <w:rPr>
          <w:rFonts w:ascii="Lato" w:hAnsi="Lato"/>
          <w:color w:val="5974D4"/>
          <w14:ligatures w14:val="standard"/>
        </w:rPr>
      </w:pPr>
      <w:r>
        <w:br w:type="page"/>
      </w:r>
    </w:p>
    <w:p w14:paraId="64DFF783" w14:textId="77777777" w:rsidR="00BA7F21" w:rsidRDefault="00BA7F21" w:rsidP="00BA7F21">
      <w:pPr>
        <w:pStyle w:val="Heading3"/>
        <w:numPr>
          <w:ilvl w:val="0"/>
          <w:numId w:val="0"/>
        </w:numPr>
        <w:ind w:left="720" w:hanging="720"/>
        <w:rPr>
          <w:rStyle w:val="Heading3Char"/>
        </w:rPr>
      </w:pPr>
      <w:r>
        <w:lastRenderedPageBreak/>
        <w:t xml:space="preserve">General </w:t>
      </w:r>
      <w:r w:rsidRPr="0002568F">
        <w:rPr>
          <w:rStyle w:val="Heading3Char"/>
        </w:rPr>
        <w:t>Information</w:t>
      </w:r>
    </w:p>
    <w:p w14:paraId="7F27476F" w14:textId="77777777" w:rsidR="00BA7F21" w:rsidRPr="002D5286" w:rsidRDefault="00BA7F21" w:rsidP="00BA7F21">
      <w:pPr>
        <w:pStyle w:val="BodyText"/>
      </w:pPr>
    </w:p>
    <w:tbl>
      <w:tblPr>
        <w:tblStyle w:val="RECtable1"/>
        <w:tblW w:w="0" w:type="auto"/>
        <w:tblLook w:val="0480" w:firstRow="0" w:lastRow="0" w:firstColumn="1" w:lastColumn="0" w:noHBand="0" w:noVBand="1"/>
      </w:tblPr>
      <w:tblGrid>
        <w:gridCol w:w="1413"/>
        <w:gridCol w:w="7603"/>
      </w:tblGrid>
      <w:tr w:rsidR="00BA7F21" w14:paraId="65CF39A5" w14:textId="77777777" w:rsidTr="00AB4F3F">
        <w:tc>
          <w:tcPr>
            <w:tcW w:w="1413"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20EC6E47" w14:textId="77777777" w:rsidR="00BA7F21" w:rsidRPr="008579BF" w:rsidRDefault="00BA7F21" w:rsidP="00AB4F3F">
            <w:pPr>
              <w:pStyle w:val="BodyText"/>
              <w:rPr>
                <w:rFonts w:ascii="Lato Light" w:hAnsi="Lato Light" w:cstheme="minorHAnsi"/>
              </w:rPr>
            </w:pPr>
            <w:r>
              <w:rPr>
                <w:rFonts w:ascii="Lato Light" w:hAnsi="Lato Light" w:cstheme="minorHAnsi"/>
              </w:rPr>
              <w:t>Note 1A</w:t>
            </w:r>
          </w:p>
        </w:tc>
        <w:tc>
          <w:tcPr>
            <w:tcW w:w="7603"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294F6480" w14:textId="77777777" w:rsidR="00BA7F21" w:rsidRPr="008579B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 xml:space="preserve">You only need to include this if the information in the KID is not sufficient. </w:t>
            </w:r>
          </w:p>
        </w:tc>
      </w:tr>
      <w:tr w:rsidR="00BA7F21" w14:paraId="0C0DF36C" w14:textId="77777777" w:rsidTr="00AB4F3F">
        <w:tc>
          <w:tcPr>
            <w:tcW w:w="1413" w:type="dxa"/>
          </w:tcPr>
          <w:p w14:paraId="59E36327" w14:textId="77777777" w:rsidR="00BA7F21" w:rsidRDefault="00BA7F21" w:rsidP="00AB4F3F">
            <w:pPr>
              <w:pStyle w:val="BodyText"/>
            </w:pPr>
            <w:r w:rsidRPr="008579BF">
              <w:rPr>
                <w:rFonts w:ascii="Lato Light" w:hAnsi="Lato Light" w:cstheme="minorHAnsi"/>
              </w:rPr>
              <w:t>Note 1</w:t>
            </w:r>
          </w:p>
        </w:tc>
        <w:tc>
          <w:tcPr>
            <w:tcW w:w="7603" w:type="dxa"/>
          </w:tcPr>
          <w:p w14:paraId="035FC4CF"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The </w:t>
            </w:r>
            <w:r>
              <w:rPr>
                <w:rFonts w:ascii="Lato Light" w:hAnsi="Lato Light" w:cstheme="minorHAnsi"/>
                <w:szCs w:val="20"/>
              </w:rPr>
              <w:t>PSC’</w:t>
            </w:r>
            <w:r w:rsidRPr="008579BF">
              <w:rPr>
                <w:rFonts w:ascii="Lato Light" w:hAnsi="Lato Light" w:cstheme="minorHAnsi"/>
                <w:szCs w:val="20"/>
              </w:rPr>
              <w:t xml:space="preserve">s name is not required under Regulation 13A. It is optional. You may wish to insert the </w:t>
            </w:r>
            <w:r>
              <w:rPr>
                <w:rFonts w:ascii="Lato Light" w:hAnsi="Lato Light" w:cstheme="minorHAnsi"/>
                <w:szCs w:val="20"/>
              </w:rPr>
              <w:t>PSC</w:t>
            </w:r>
            <w:r w:rsidRPr="008579BF">
              <w:rPr>
                <w:rFonts w:ascii="Lato Light" w:hAnsi="Lato Light" w:cstheme="minorHAnsi"/>
                <w:szCs w:val="20"/>
              </w:rPr>
              <w:t>’s name for the purposes of confirming who the document was issued to.</w:t>
            </w:r>
          </w:p>
        </w:tc>
      </w:tr>
      <w:tr w:rsidR="00BA7F21" w14:paraId="4AC5353A" w14:textId="77777777" w:rsidTr="00AB4F3F">
        <w:tc>
          <w:tcPr>
            <w:tcW w:w="1413" w:type="dxa"/>
          </w:tcPr>
          <w:p w14:paraId="0E402EE2" w14:textId="77777777" w:rsidR="00BA7F21" w:rsidRDefault="00BA7F21" w:rsidP="00AB4F3F">
            <w:pPr>
              <w:pStyle w:val="BodyText"/>
            </w:pPr>
            <w:r w:rsidRPr="008579BF">
              <w:rPr>
                <w:rFonts w:ascii="Lato Light" w:hAnsi="Lato Light" w:cstheme="minorHAnsi"/>
              </w:rPr>
              <w:t>Note 2</w:t>
            </w:r>
          </w:p>
        </w:tc>
        <w:tc>
          <w:tcPr>
            <w:tcW w:w="7603" w:type="dxa"/>
          </w:tcPr>
          <w:p w14:paraId="4F5353DD"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Insert the name of the employment business engaging the </w:t>
            </w:r>
            <w:r>
              <w:rPr>
                <w:rFonts w:ascii="Lato Light" w:hAnsi="Lato Light" w:cstheme="minorHAnsi"/>
                <w:szCs w:val="20"/>
              </w:rPr>
              <w:t>PSC</w:t>
            </w:r>
            <w:r w:rsidRPr="008579BF">
              <w:rPr>
                <w:rFonts w:ascii="Lato Light" w:hAnsi="Lato Light" w:cstheme="minorHAnsi"/>
                <w:szCs w:val="20"/>
              </w:rPr>
              <w:t>.</w:t>
            </w:r>
          </w:p>
        </w:tc>
      </w:tr>
      <w:tr w:rsidR="00BA7F21" w14:paraId="40A8430B" w14:textId="77777777" w:rsidTr="00AB4F3F">
        <w:tc>
          <w:tcPr>
            <w:tcW w:w="1413" w:type="dxa"/>
          </w:tcPr>
          <w:p w14:paraId="0A97DA26" w14:textId="77777777" w:rsidR="00BA7F21" w:rsidRDefault="00BA7F21" w:rsidP="00AB4F3F">
            <w:pPr>
              <w:pStyle w:val="BodyText"/>
            </w:pPr>
            <w:r w:rsidRPr="008579BF">
              <w:rPr>
                <w:rFonts w:ascii="Lato Light" w:hAnsi="Lato Light" w:cstheme="minorHAnsi"/>
              </w:rPr>
              <w:t>Note 3</w:t>
            </w:r>
          </w:p>
        </w:tc>
        <w:tc>
          <w:tcPr>
            <w:tcW w:w="7603" w:type="dxa"/>
          </w:tcPr>
          <w:p w14:paraId="7E98A2BE"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It</w:t>
            </w:r>
            <w:r w:rsidRPr="008579BF">
              <w:rPr>
                <w:rFonts w:ascii="Lato Light" w:hAnsi="Lato Light" w:cstheme="minorHAnsi"/>
                <w:szCs w:val="20"/>
              </w:rPr>
              <w:t xml:space="preserve"> is not a requirement under Regulation 13A </w:t>
            </w:r>
            <w:r>
              <w:rPr>
                <w:rFonts w:ascii="Lato Light" w:hAnsi="Lato Light" w:cstheme="minorHAnsi"/>
                <w:szCs w:val="20"/>
              </w:rPr>
              <w:t xml:space="preserve">to provide this information, </w:t>
            </w:r>
            <w:r w:rsidRPr="008579BF">
              <w:rPr>
                <w:rFonts w:ascii="Lato Light" w:hAnsi="Lato Light" w:cstheme="minorHAnsi"/>
                <w:szCs w:val="20"/>
              </w:rPr>
              <w:t xml:space="preserve">however </w:t>
            </w:r>
            <w:r>
              <w:rPr>
                <w:rFonts w:ascii="Lato Light" w:hAnsi="Lato Light" w:cstheme="minorHAnsi"/>
                <w:szCs w:val="20"/>
              </w:rPr>
              <w:t>it</w:t>
            </w:r>
            <w:r w:rsidRPr="008579BF">
              <w:rPr>
                <w:rFonts w:ascii="Lato Light" w:hAnsi="Lato Light" w:cstheme="minorHAnsi"/>
                <w:szCs w:val="20"/>
              </w:rPr>
              <w:t xml:space="preserve"> may be relevant if another entity will be engaging and paying the </w:t>
            </w:r>
            <w:r>
              <w:rPr>
                <w:rFonts w:ascii="Lato Light" w:hAnsi="Lato Light" w:cstheme="minorHAnsi"/>
                <w:szCs w:val="20"/>
              </w:rPr>
              <w:t>PSC</w:t>
            </w:r>
            <w:r w:rsidRPr="008579BF">
              <w:rPr>
                <w:rFonts w:ascii="Lato Light" w:hAnsi="Lato Light" w:cstheme="minorHAnsi"/>
                <w:szCs w:val="20"/>
              </w:rPr>
              <w:t>, i.e. a separate payroll company.</w:t>
            </w:r>
            <w:r>
              <w:rPr>
                <w:rFonts w:ascii="Lato Light" w:hAnsi="Lato Light" w:cstheme="minorHAnsi"/>
                <w:szCs w:val="20"/>
              </w:rPr>
              <w:t xml:space="preserve">  NB – see the </w:t>
            </w:r>
            <w:hyperlink r:id="rId16" w:history="1">
              <w:r w:rsidRPr="00F412F2">
                <w:rPr>
                  <w:rStyle w:val="Hyperlink"/>
                  <w:rFonts w:ascii="Lato Light" w:hAnsi="Lato Light" w:cstheme="minorHAnsi"/>
                  <w:szCs w:val="20"/>
                </w:rPr>
                <w:t>IR35 hub</w:t>
              </w:r>
            </w:hyperlink>
            <w:r>
              <w:rPr>
                <w:rFonts w:ascii="Lato Light" w:hAnsi="Lato Light" w:cstheme="minorHAnsi"/>
                <w:szCs w:val="20"/>
              </w:rPr>
              <w:t xml:space="preserve"> for details about the off-payroll rules.  In particular, take care if another entity becomes the fee-payer for the purposes of those rules; make sure that they follow the client’s status determination statement.  </w:t>
            </w:r>
          </w:p>
        </w:tc>
      </w:tr>
      <w:tr w:rsidR="00BA7F21" w14:paraId="112CE9D4" w14:textId="77777777" w:rsidTr="00AB4F3F">
        <w:tc>
          <w:tcPr>
            <w:tcW w:w="1413" w:type="dxa"/>
          </w:tcPr>
          <w:p w14:paraId="1220C5C1" w14:textId="77777777" w:rsidR="00BA7F21" w:rsidRDefault="00BA7F21" w:rsidP="00AB4F3F">
            <w:pPr>
              <w:pStyle w:val="BodyText"/>
            </w:pPr>
            <w:r w:rsidRPr="008579BF">
              <w:rPr>
                <w:rFonts w:ascii="Lato Light" w:hAnsi="Lato Light" w:cstheme="minorHAnsi"/>
              </w:rPr>
              <w:t>Note 4</w:t>
            </w:r>
          </w:p>
        </w:tc>
        <w:tc>
          <w:tcPr>
            <w:tcW w:w="7603" w:type="dxa"/>
          </w:tcPr>
          <w:p w14:paraId="0E4F3EE7"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Insert the type of contract, e.g. c</w:t>
            </w:r>
            <w:r w:rsidRPr="00F92994">
              <w:rPr>
                <w:rFonts w:ascii="Lato Light" w:hAnsi="Lato Light" w:cstheme="minorHAnsi"/>
                <w:szCs w:val="20"/>
              </w:rPr>
              <w:t>ontract for services</w:t>
            </w:r>
            <w:r>
              <w:rPr>
                <w:rFonts w:ascii="Lato Light" w:hAnsi="Lato Light" w:cstheme="minorHAnsi"/>
                <w:szCs w:val="20"/>
              </w:rPr>
              <w:t>, c</w:t>
            </w:r>
            <w:r w:rsidRPr="00F92994">
              <w:rPr>
                <w:rFonts w:ascii="Lato Light" w:hAnsi="Lato Light" w:cstheme="minorHAnsi"/>
                <w:szCs w:val="20"/>
              </w:rPr>
              <w:t>ontract of employment</w:t>
            </w:r>
            <w:r>
              <w:rPr>
                <w:rFonts w:ascii="Lato Light" w:hAnsi="Lato Light" w:cstheme="minorHAnsi"/>
                <w:szCs w:val="20"/>
              </w:rPr>
              <w:t>, a</w:t>
            </w:r>
            <w:r w:rsidRPr="00F92994">
              <w:rPr>
                <w:rFonts w:ascii="Lato Light" w:hAnsi="Lato Light" w:cstheme="minorHAnsi"/>
                <w:szCs w:val="20"/>
              </w:rPr>
              <w:t>pprenticeship contract</w:t>
            </w:r>
            <w:r>
              <w:rPr>
                <w:rFonts w:ascii="Lato Light" w:hAnsi="Lato Light" w:cstheme="minorHAnsi"/>
                <w:szCs w:val="20"/>
              </w:rPr>
              <w:t xml:space="preserve"> or other type of contract. </w:t>
            </w:r>
          </w:p>
        </w:tc>
      </w:tr>
      <w:tr w:rsidR="00BA7F21" w14:paraId="23E86A75" w14:textId="77777777" w:rsidTr="00AB4F3F">
        <w:tc>
          <w:tcPr>
            <w:tcW w:w="1413" w:type="dxa"/>
          </w:tcPr>
          <w:p w14:paraId="03132F8E" w14:textId="77777777" w:rsidR="00BA7F21" w:rsidRDefault="00BA7F21" w:rsidP="00AB4F3F">
            <w:pPr>
              <w:pStyle w:val="BodyText"/>
            </w:pPr>
            <w:r w:rsidRPr="008579BF">
              <w:rPr>
                <w:rFonts w:ascii="Lato Light" w:hAnsi="Lato Light" w:cstheme="minorHAnsi"/>
              </w:rPr>
              <w:t>Note 5</w:t>
            </w:r>
          </w:p>
        </w:tc>
        <w:tc>
          <w:tcPr>
            <w:tcW w:w="7603" w:type="dxa"/>
          </w:tcPr>
          <w:p w14:paraId="1213FD48"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Insert details of the employment business, i.e. your company.</w:t>
            </w:r>
          </w:p>
        </w:tc>
      </w:tr>
      <w:tr w:rsidR="00BA7F21" w14:paraId="3010C38A" w14:textId="77777777" w:rsidTr="00AB4F3F">
        <w:tc>
          <w:tcPr>
            <w:tcW w:w="1413" w:type="dxa"/>
          </w:tcPr>
          <w:p w14:paraId="2648D6EF" w14:textId="77777777" w:rsidR="00BA7F21" w:rsidRDefault="00BA7F21" w:rsidP="00AB4F3F">
            <w:pPr>
              <w:pStyle w:val="BodyText"/>
            </w:pPr>
            <w:r w:rsidRPr="008579BF">
              <w:rPr>
                <w:rFonts w:ascii="Lato Light" w:hAnsi="Lato Light" w:cstheme="minorHAnsi"/>
              </w:rPr>
              <w:t>Note 6</w:t>
            </w:r>
          </w:p>
        </w:tc>
        <w:tc>
          <w:tcPr>
            <w:tcW w:w="7603" w:type="dxa"/>
          </w:tcPr>
          <w:p w14:paraId="536A4CCA"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Insert intervals of payment, i.e. daily/</w:t>
            </w:r>
            <w:r>
              <w:rPr>
                <w:rFonts w:ascii="Lato Light" w:hAnsi="Lato Light" w:cstheme="minorHAnsi"/>
                <w:szCs w:val="20"/>
              </w:rPr>
              <w:t>w</w:t>
            </w:r>
            <w:r w:rsidRPr="008579BF">
              <w:rPr>
                <w:rFonts w:ascii="Lato Light" w:hAnsi="Lato Light" w:cstheme="minorHAnsi"/>
                <w:szCs w:val="20"/>
              </w:rPr>
              <w:t>eekly/monthly.</w:t>
            </w:r>
          </w:p>
        </w:tc>
      </w:tr>
      <w:tr w:rsidR="00BA7F21" w14:paraId="42D73238" w14:textId="77777777" w:rsidTr="00AB4F3F">
        <w:tc>
          <w:tcPr>
            <w:tcW w:w="1413" w:type="dxa"/>
          </w:tcPr>
          <w:p w14:paraId="0E2A5D07" w14:textId="77777777" w:rsidR="00BA7F21" w:rsidRDefault="00BA7F21" w:rsidP="00AB4F3F">
            <w:pPr>
              <w:pStyle w:val="BodyText"/>
            </w:pPr>
            <w:r w:rsidRPr="008579BF">
              <w:rPr>
                <w:rFonts w:ascii="Lato Light" w:hAnsi="Lato Light" w:cstheme="minorHAnsi"/>
              </w:rPr>
              <w:t>Note 7</w:t>
            </w:r>
          </w:p>
        </w:tc>
        <w:tc>
          <w:tcPr>
            <w:tcW w:w="7603" w:type="dxa"/>
          </w:tcPr>
          <w:p w14:paraId="0A3F8B7F"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‘no less than national minimum wage’ or the minimum amount a worker in the specific sector and role </w:t>
            </w:r>
            <w:r>
              <w:rPr>
                <w:rFonts w:ascii="Lato Light" w:hAnsi="Lato Light" w:cstheme="minorHAnsi"/>
                <w:szCs w:val="20"/>
              </w:rPr>
              <w:t xml:space="preserve">may </w:t>
            </w:r>
            <w:r w:rsidRPr="008579BF">
              <w:rPr>
                <w:rFonts w:ascii="Lato Light" w:hAnsi="Lato Light" w:cstheme="minorHAnsi"/>
                <w:szCs w:val="20"/>
              </w:rPr>
              <w:t xml:space="preserve">typically </w:t>
            </w:r>
            <w:r>
              <w:rPr>
                <w:rFonts w:ascii="Lato Light" w:hAnsi="Lato Light" w:cstheme="minorHAnsi"/>
                <w:szCs w:val="20"/>
              </w:rPr>
              <w:t>expect to earn</w:t>
            </w:r>
            <w:r w:rsidRPr="008579BF">
              <w:rPr>
                <w:rFonts w:ascii="Lato Light" w:hAnsi="Lato Light" w:cstheme="minorHAnsi"/>
                <w:szCs w:val="20"/>
              </w:rPr>
              <w:t xml:space="preserve">. </w:t>
            </w:r>
          </w:p>
        </w:tc>
      </w:tr>
      <w:tr w:rsidR="00BA7F21" w14:paraId="042FF1F6" w14:textId="77777777" w:rsidTr="00AB4F3F">
        <w:tc>
          <w:tcPr>
            <w:tcW w:w="1413" w:type="dxa"/>
          </w:tcPr>
          <w:p w14:paraId="54AE7931" w14:textId="77777777" w:rsidR="00BA7F21" w:rsidRDefault="00BA7F21" w:rsidP="00AB4F3F">
            <w:pPr>
              <w:pStyle w:val="BodyText"/>
            </w:pPr>
            <w:r w:rsidRPr="008579BF">
              <w:rPr>
                <w:rFonts w:ascii="Lato Light" w:hAnsi="Lato Light" w:cstheme="minorHAnsi"/>
              </w:rPr>
              <w:t>Note 8</w:t>
            </w:r>
          </w:p>
        </w:tc>
        <w:tc>
          <w:tcPr>
            <w:tcW w:w="7603" w:type="dxa"/>
          </w:tcPr>
          <w:p w14:paraId="446C2764"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Insert deductions required by law, such as</w:t>
            </w:r>
            <w:r>
              <w:rPr>
                <w:rFonts w:ascii="Lato Light" w:hAnsi="Lato Light" w:cstheme="minorHAnsi"/>
                <w:szCs w:val="20"/>
              </w:rPr>
              <w:t xml:space="preserve"> for inside IR35 engagements: </w:t>
            </w:r>
            <w:r w:rsidRPr="00F92994">
              <w:rPr>
                <w:rFonts w:ascii="Lato Light" w:hAnsi="Lato Light" w:cstheme="minorHAnsi"/>
                <w:szCs w:val="20"/>
              </w:rPr>
              <w:t>PAYE ta</w:t>
            </w:r>
            <w:r>
              <w:rPr>
                <w:rFonts w:ascii="Lato Light" w:hAnsi="Lato Light" w:cstheme="minorHAnsi"/>
                <w:szCs w:val="20"/>
              </w:rPr>
              <w:t>x, e</w:t>
            </w:r>
            <w:r w:rsidRPr="00F92994">
              <w:rPr>
                <w:rFonts w:ascii="Lato Light" w:hAnsi="Lato Light" w:cstheme="minorHAnsi"/>
                <w:szCs w:val="20"/>
              </w:rPr>
              <w:t>mployee NI contributions</w:t>
            </w:r>
            <w:r>
              <w:rPr>
                <w:rFonts w:ascii="Lato Light" w:hAnsi="Lato Light" w:cstheme="minorHAnsi"/>
                <w:szCs w:val="20"/>
              </w:rPr>
              <w:t xml:space="preserve"> and other deductions such as student loan (if known). For outside IR35 engagements insert that the PSC will be paid gross. You may wish to have different templates for inside and outside IR35 engagements.  For more information on IR35 and the off-payroll rules see the </w:t>
            </w:r>
            <w:hyperlink r:id="rId17" w:history="1">
              <w:r w:rsidRPr="00F412F2">
                <w:rPr>
                  <w:rStyle w:val="Hyperlink"/>
                  <w:rFonts w:ascii="Lato Light" w:hAnsi="Lato Light" w:cstheme="minorHAnsi"/>
                  <w:szCs w:val="20"/>
                </w:rPr>
                <w:t>IR35 hub</w:t>
              </w:r>
            </w:hyperlink>
            <w:r>
              <w:rPr>
                <w:rFonts w:ascii="Lato Light" w:hAnsi="Lato Light" w:cstheme="minorHAnsi"/>
                <w:szCs w:val="20"/>
              </w:rPr>
              <w:t xml:space="preserve">. </w:t>
            </w:r>
          </w:p>
        </w:tc>
      </w:tr>
      <w:tr w:rsidR="00BA7F21" w14:paraId="48F44047" w14:textId="77777777" w:rsidTr="00AB4F3F">
        <w:tc>
          <w:tcPr>
            <w:tcW w:w="1413" w:type="dxa"/>
          </w:tcPr>
          <w:p w14:paraId="3E621A8C" w14:textId="77777777" w:rsidR="00BA7F21" w:rsidRPr="008579BF" w:rsidRDefault="00BA7F21" w:rsidP="00AB4F3F">
            <w:pPr>
              <w:pStyle w:val="BodyText"/>
              <w:rPr>
                <w:rFonts w:ascii="Lato Light" w:hAnsi="Lato Light" w:cstheme="minorHAnsi"/>
              </w:rPr>
            </w:pPr>
            <w:r w:rsidRPr="008579BF">
              <w:rPr>
                <w:rFonts w:ascii="Lato Light" w:hAnsi="Lato Light" w:cstheme="minorHAnsi"/>
              </w:rPr>
              <w:t>Note 9</w:t>
            </w:r>
          </w:p>
        </w:tc>
        <w:tc>
          <w:tcPr>
            <w:tcW w:w="7603" w:type="dxa"/>
          </w:tcPr>
          <w:p w14:paraId="54A13ED4"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Insert any</w:t>
            </w:r>
            <w:r w:rsidRPr="008579BF">
              <w:rPr>
                <w:rFonts w:ascii="Lato Light" w:hAnsi="Lato Light" w:cstheme="minorHAnsi"/>
                <w:szCs w:val="20"/>
              </w:rPr>
              <w:t xml:space="preserve"> contractual deductions such as private healthcare or enhanced pension scheme</w:t>
            </w:r>
            <w:r>
              <w:rPr>
                <w:rFonts w:ascii="Lato Light" w:hAnsi="Lato Light" w:cstheme="minorHAnsi"/>
                <w:szCs w:val="20"/>
              </w:rPr>
              <w:t xml:space="preserve"> (though it is unusual for temporary workers to receive such benefits).</w:t>
            </w:r>
          </w:p>
        </w:tc>
      </w:tr>
      <w:tr w:rsidR="00BA7F21" w14:paraId="5B58B617" w14:textId="77777777" w:rsidTr="00AB4F3F">
        <w:tc>
          <w:tcPr>
            <w:tcW w:w="1413" w:type="dxa"/>
          </w:tcPr>
          <w:p w14:paraId="5D52C7E5" w14:textId="77777777" w:rsidR="00BA7F21" w:rsidRPr="008579BF" w:rsidRDefault="00BA7F21" w:rsidP="00AB4F3F">
            <w:pPr>
              <w:pStyle w:val="BodyText"/>
              <w:rPr>
                <w:rFonts w:ascii="Lato Light" w:hAnsi="Lato Light" w:cstheme="minorHAnsi"/>
              </w:rPr>
            </w:pPr>
            <w:r w:rsidRPr="008579BF">
              <w:rPr>
                <w:rFonts w:ascii="Lato Light" w:hAnsi="Lato Light" w:cstheme="minorHAnsi"/>
              </w:rPr>
              <w:t>Note 10</w:t>
            </w:r>
          </w:p>
        </w:tc>
        <w:tc>
          <w:tcPr>
            <w:tcW w:w="7603" w:type="dxa"/>
          </w:tcPr>
          <w:p w14:paraId="4BCB8FCE"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 xml:space="preserve">Insert details of any </w:t>
            </w:r>
            <w:r w:rsidRPr="008579BF">
              <w:rPr>
                <w:rFonts w:ascii="Lato Light" w:hAnsi="Lato Light" w:cstheme="minorHAnsi"/>
                <w:szCs w:val="20"/>
              </w:rPr>
              <w:t xml:space="preserve">goods or services </w:t>
            </w:r>
            <w:r>
              <w:rPr>
                <w:rFonts w:ascii="Lato Light" w:hAnsi="Lato Light" w:cstheme="minorHAnsi"/>
                <w:szCs w:val="20"/>
              </w:rPr>
              <w:t>that the employment business charges for (these should</w:t>
            </w:r>
            <w:r w:rsidRPr="008579BF">
              <w:rPr>
                <w:rFonts w:ascii="Lato Light" w:hAnsi="Lato Light" w:cstheme="minorHAnsi"/>
                <w:szCs w:val="20"/>
              </w:rPr>
              <w:t xml:space="preserve"> not fall within the scope of ‘providing work finding services’</w:t>
            </w:r>
            <w:r>
              <w:rPr>
                <w:rFonts w:ascii="Lato Light" w:hAnsi="Lato Light" w:cstheme="minorHAnsi"/>
                <w:szCs w:val="20"/>
              </w:rPr>
              <w:t xml:space="preserve"> which employment businesses cannot charge for). Relevant goods or services might include </w:t>
            </w:r>
            <w:r w:rsidRPr="008579BF">
              <w:rPr>
                <w:rFonts w:ascii="Lato Light" w:hAnsi="Lato Light" w:cstheme="minorHAnsi"/>
                <w:szCs w:val="20"/>
              </w:rPr>
              <w:t>DBS fees, CV writing fees, interview preparation fees and training fees.</w:t>
            </w:r>
            <w:r>
              <w:rPr>
                <w:rFonts w:ascii="Lato Light" w:hAnsi="Lato Light" w:cstheme="minorHAnsi"/>
                <w:szCs w:val="20"/>
              </w:rPr>
              <w:t xml:space="preserve"> You can state where these are one-off deductions.</w:t>
            </w:r>
          </w:p>
        </w:tc>
      </w:tr>
      <w:tr w:rsidR="00BA7F21" w14:paraId="4B0E4A2A" w14:textId="77777777" w:rsidTr="00AB4F3F">
        <w:tc>
          <w:tcPr>
            <w:tcW w:w="1413" w:type="dxa"/>
          </w:tcPr>
          <w:p w14:paraId="754E6B8A" w14:textId="77777777" w:rsidR="00BA7F21" w:rsidRPr="008579BF" w:rsidRDefault="00BA7F21" w:rsidP="00AB4F3F">
            <w:pPr>
              <w:pStyle w:val="BodyText"/>
              <w:rPr>
                <w:rFonts w:ascii="Lato Light" w:hAnsi="Lato Light" w:cstheme="minorHAnsi"/>
              </w:rPr>
            </w:pPr>
            <w:r w:rsidRPr="008579BF">
              <w:rPr>
                <w:rFonts w:ascii="Lato Light" w:hAnsi="Lato Light" w:cstheme="minorHAnsi"/>
              </w:rPr>
              <w:t>Note 11</w:t>
            </w:r>
          </w:p>
        </w:tc>
        <w:tc>
          <w:tcPr>
            <w:tcW w:w="7603" w:type="dxa"/>
          </w:tcPr>
          <w:p w14:paraId="5C808F82"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 xml:space="preserve">Insert that it is the responsibility of the PSC to provide holiday leave and pay to the individual worker. </w:t>
            </w:r>
          </w:p>
        </w:tc>
      </w:tr>
      <w:tr w:rsidR="00BA7F21" w14:paraId="041DB1B0" w14:textId="77777777" w:rsidTr="00AB4F3F">
        <w:tc>
          <w:tcPr>
            <w:tcW w:w="1413" w:type="dxa"/>
          </w:tcPr>
          <w:p w14:paraId="7E400239" w14:textId="77777777" w:rsidR="00BA7F21" w:rsidRPr="008579BF" w:rsidRDefault="00BA7F21" w:rsidP="00AB4F3F">
            <w:pPr>
              <w:pStyle w:val="BodyText"/>
              <w:rPr>
                <w:rFonts w:ascii="Lato Light" w:hAnsi="Lato Light" w:cstheme="minorHAnsi"/>
              </w:rPr>
            </w:pPr>
            <w:r w:rsidRPr="008579BF">
              <w:rPr>
                <w:rFonts w:ascii="Lato Light" w:hAnsi="Lato Light" w:cstheme="minorHAnsi"/>
              </w:rPr>
              <w:t xml:space="preserve">Note 12 </w:t>
            </w:r>
          </w:p>
        </w:tc>
        <w:tc>
          <w:tcPr>
            <w:tcW w:w="7603" w:type="dxa"/>
          </w:tcPr>
          <w:p w14:paraId="78A24428" w14:textId="77777777" w:rsidR="00BA7F21" w:rsidRPr="0002568F" w:rsidRDefault="00BA7F21" w:rsidP="00AB4F3F">
            <w:pPr>
              <w:tabs>
                <w:tab w:val="left" w:pos="3416"/>
              </w:tabs>
              <w:spacing w:line="276" w:lineRule="auto"/>
              <w:rPr>
                <w:rFonts w:ascii="Lato Light" w:hAnsi="Lato Light" w:cstheme="minorHAnsi"/>
                <w:szCs w:val="20"/>
              </w:rPr>
            </w:pPr>
            <w:r w:rsidRPr="00E5301C">
              <w:rPr>
                <w:rFonts w:ascii="Lato Light" w:hAnsi="Lato Light" w:cstheme="minorHAnsi"/>
                <w:szCs w:val="20"/>
              </w:rPr>
              <w:t xml:space="preserve">Insert </w:t>
            </w:r>
            <w:r>
              <w:rPr>
                <w:rFonts w:ascii="Lato Light" w:hAnsi="Lato Light" w:cstheme="minorHAnsi"/>
                <w:szCs w:val="20"/>
              </w:rPr>
              <w:t xml:space="preserve">any non-monetary </w:t>
            </w:r>
            <w:r w:rsidRPr="00E5301C">
              <w:rPr>
                <w:rFonts w:ascii="Lato Light" w:hAnsi="Lato Light" w:cstheme="minorHAnsi"/>
                <w:szCs w:val="20"/>
              </w:rPr>
              <w:t>benefits that will be provided</w:t>
            </w:r>
            <w:r>
              <w:rPr>
                <w:rFonts w:ascii="Lato Light" w:hAnsi="Lato Light" w:cstheme="minorHAnsi"/>
                <w:szCs w:val="20"/>
              </w:rPr>
              <w:t xml:space="preserve">. </w:t>
            </w:r>
          </w:p>
        </w:tc>
      </w:tr>
    </w:tbl>
    <w:p w14:paraId="023669DC" w14:textId="77777777" w:rsidR="00BA7F21" w:rsidRDefault="00BA7F21" w:rsidP="00BA7F21">
      <w:pPr>
        <w:pStyle w:val="IntroductionParagraph"/>
        <w:ind w:left="0"/>
        <w:rPr>
          <w:lang w:val="en-GB"/>
        </w:rPr>
      </w:pPr>
    </w:p>
    <w:p w14:paraId="7C87C3E2" w14:textId="77777777" w:rsidR="00BA7F21" w:rsidRDefault="00BA7F21" w:rsidP="00BA7F21">
      <w:pPr>
        <w:pStyle w:val="IntroductionParagraph"/>
        <w:ind w:left="0"/>
        <w:rPr>
          <w:lang w:val="en-GB"/>
        </w:rPr>
      </w:pPr>
    </w:p>
    <w:p w14:paraId="7F72A053" w14:textId="77777777" w:rsidR="00BA7F21" w:rsidRDefault="00BA7F21" w:rsidP="00BA7F21">
      <w:pPr>
        <w:pStyle w:val="IntroductionParagraph"/>
        <w:ind w:left="0"/>
        <w:rPr>
          <w:lang w:val="en-GB"/>
        </w:rPr>
      </w:pPr>
      <w:r>
        <w:rPr>
          <w:lang w:val="en-GB"/>
        </w:rPr>
        <w:t>Representative statement</w:t>
      </w:r>
    </w:p>
    <w:p w14:paraId="6B7D7E38" w14:textId="77777777" w:rsidR="00BA7F21" w:rsidRDefault="00BA7F21" w:rsidP="00BA7F21">
      <w:pPr>
        <w:pStyle w:val="BodyText"/>
      </w:pPr>
      <w:r w:rsidRPr="0002568F">
        <w:t>These figures can be estimated and do not need to exactly reflect the specific rate of pay the temporary worker will eventually receive. However, they should show in a realistic way the deductions made to a proposed rate of pay and how those deductions will affect the worker’s pay. This should reflect a single prospective period based on the intervals shown under ‘General Information’.</w:t>
      </w:r>
    </w:p>
    <w:p w14:paraId="4860241A" w14:textId="77777777" w:rsidR="00BA7F21" w:rsidRDefault="00BA7F21" w:rsidP="00BA7F21">
      <w:pPr>
        <w:pStyle w:val="BodyText"/>
      </w:pPr>
    </w:p>
    <w:tbl>
      <w:tblPr>
        <w:tblStyle w:val="RECtable1"/>
        <w:tblW w:w="0" w:type="auto"/>
        <w:tblLook w:val="0480" w:firstRow="0" w:lastRow="0" w:firstColumn="1" w:lastColumn="0" w:noHBand="0" w:noVBand="1"/>
      </w:tblPr>
      <w:tblGrid>
        <w:gridCol w:w="1413"/>
        <w:gridCol w:w="7603"/>
      </w:tblGrid>
      <w:tr w:rsidR="00BA7F21" w14:paraId="5552E8C9" w14:textId="77777777" w:rsidTr="00AB4F3F">
        <w:tc>
          <w:tcPr>
            <w:tcW w:w="1413" w:type="dxa"/>
          </w:tcPr>
          <w:p w14:paraId="2B55D9BB" w14:textId="77777777" w:rsidR="00BA7F21" w:rsidRDefault="00BA7F21" w:rsidP="00AB4F3F">
            <w:pPr>
              <w:pStyle w:val="BodyText"/>
            </w:pPr>
            <w:r w:rsidRPr="008579BF">
              <w:rPr>
                <w:rFonts w:ascii="Lato Light" w:hAnsi="Lato Light" w:cstheme="minorHAnsi"/>
              </w:rPr>
              <w:t>Note 1</w:t>
            </w:r>
            <w:r>
              <w:rPr>
                <w:rFonts w:ascii="Lato Light" w:hAnsi="Lato Light" w:cstheme="minorHAnsi"/>
              </w:rPr>
              <w:t>3</w:t>
            </w:r>
          </w:p>
        </w:tc>
        <w:tc>
          <w:tcPr>
            <w:tcW w:w="7603" w:type="dxa"/>
          </w:tcPr>
          <w:p w14:paraId="178E9E12" w14:textId="77777777" w:rsidR="00BA7F21" w:rsidRPr="0002568F" w:rsidRDefault="00BA7F21" w:rsidP="00AB4F3F">
            <w:pPr>
              <w:tabs>
                <w:tab w:val="left" w:pos="3416"/>
              </w:tabs>
              <w:spacing w:line="276" w:lineRule="auto"/>
              <w:rPr>
                <w:rFonts w:ascii="Lato Light" w:hAnsi="Lato Light" w:cstheme="minorHAnsi"/>
                <w:szCs w:val="20"/>
              </w:rPr>
            </w:pPr>
            <w:r w:rsidRPr="008265B9">
              <w:rPr>
                <w:rFonts w:ascii="Lato Light" w:hAnsi="Lato Light" w:cstheme="minorHAnsi"/>
                <w:szCs w:val="20"/>
              </w:rPr>
              <w:t xml:space="preserve">Insert an example </w:t>
            </w:r>
            <w:r>
              <w:rPr>
                <w:rFonts w:ascii="Lato Light" w:hAnsi="Lato Light" w:cstheme="minorHAnsi"/>
                <w:szCs w:val="20"/>
              </w:rPr>
              <w:t xml:space="preserve">of the gross pay payable to the PSC.  </w:t>
            </w:r>
          </w:p>
        </w:tc>
      </w:tr>
      <w:tr w:rsidR="00BA7F21" w14:paraId="79F2A58A" w14:textId="77777777" w:rsidTr="00AB4F3F">
        <w:tc>
          <w:tcPr>
            <w:tcW w:w="1413" w:type="dxa"/>
          </w:tcPr>
          <w:p w14:paraId="68B95576" w14:textId="77777777" w:rsidR="00BA7F21" w:rsidRDefault="00BA7F21" w:rsidP="00AB4F3F">
            <w:pPr>
              <w:pStyle w:val="BodyText"/>
            </w:pPr>
            <w:r w:rsidRPr="008579BF">
              <w:rPr>
                <w:rFonts w:ascii="Lato Light" w:hAnsi="Lato Light" w:cstheme="minorHAnsi"/>
              </w:rPr>
              <w:t xml:space="preserve">Note </w:t>
            </w:r>
            <w:r>
              <w:rPr>
                <w:rFonts w:ascii="Lato Light" w:hAnsi="Lato Light" w:cstheme="minorHAnsi"/>
              </w:rPr>
              <w:t>14</w:t>
            </w:r>
          </w:p>
        </w:tc>
        <w:tc>
          <w:tcPr>
            <w:tcW w:w="7603" w:type="dxa"/>
          </w:tcPr>
          <w:p w14:paraId="29108608"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If the PSC is working inside IR35 i</w:t>
            </w:r>
            <w:r w:rsidRPr="008579BF">
              <w:rPr>
                <w:rFonts w:ascii="Lato Light" w:hAnsi="Lato Light" w:cstheme="minorHAnsi"/>
                <w:szCs w:val="20"/>
              </w:rPr>
              <w:t>nsert figures for statutory deductions which include income tax</w:t>
            </w:r>
            <w:r>
              <w:rPr>
                <w:rFonts w:ascii="Lato Light" w:hAnsi="Lato Light" w:cstheme="minorHAnsi"/>
                <w:szCs w:val="20"/>
              </w:rPr>
              <w:t xml:space="preserve"> and</w:t>
            </w:r>
            <w:r w:rsidRPr="008579BF">
              <w:rPr>
                <w:rFonts w:ascii="Lato Light" w:hAnsi="Lato Light" w:cstheme="minorHAnsi"/>
                <w:szCs w:val="20"/>
              </w:rPr>
              <w:t xml:space="preserve"> national insurance</w:t>
            </w:r>
            <w:r>
              <w:rPr>
                <w:rFonts w:ascii="Lato Light" w:hAnsi="Lato Light" w:cstheme="minorHAnsi"/>
                <w:szCs w:val="20"/>
              </w:rPr>
              <w:t xml:space="preserve"> contributions. If the PSC is working outside IR35, the employment business will not be required to make any statutory deductions and so you can insert the gross figure. </w:t>
            </w:r>
          </w:p>
        </w:tc>
      </w:tr>
      <w:tr w:rsidR="00BA7F21" w14:paraId="13E34FE5" w14:textId="77777777" w:rsidTr="00AB4F3F">
        <w:tc>
          <w:tcPr>
            <w:tcW w:w="1413" w:type="dxa"/>
          </w:tcPr>
          <w:p w14:paraId="6CC587A8" w14:textId="77777777" w:rsidR="00BA7F21" w:rsidRDefault="00BA7F21" w:rsidP="00AB4F3F">
            <w:pPr>
              <w:pStyle w:val="BodyText"/>
            </w:pPr>
            <w:r w:rsidRPr="008579BF">
              <w:rPr>
                <w:rFonts w:ascii="Lato Light" w:hAnsi="Lato Light" w:cstheme="minorHAnsi"/>
              </w:rPr>
              <w:t xml:space="preserve">Note </w:t>
            </w:r>
            <w:r>
              <w:rPr>
                <w:rFonts w:ascii="Lato Light" w:hAnsi="Lato Light" w:cstheme="minorHAnsi"/>
              </w:rPr>
              <w:t>15</w:t>
            </w:r>
          </w:p>
        </w:tc>
        <w:tc>
          <w:tcPr>
            <w:tcW w:w="7603" w:type="dxa"/>
          </w:tcPr>
          <w:p w14:paraId="70F220DA"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other non-statutory deductions from pay</w:t>
            </w:r>
            <w:r>
              <w:rPr>
                <w:rFonts w:ascii="Lato Light" w:hAnsi="Lato Light" w:cstheme="minorHAnsi"/>
                <w:szCs w:val="20"/>
              </w:rPr>
              <w:t xml:space="preserve">; e.g. </w:t>
            </w:r>
            <w:r w:rsidRPr="008579BF">
              <w:rPr>
                <w:rFonts w:ascii="Lato Light" w:hAnsi="Lato Light" w:cstheme="minorHAnsi"/>
                <w:szCs w:val="20"/>
              </w:rPr>
              <w:t>private healthcare</w:t>
            </w:r>
            <w:r>
              <w:rPr>
                <w:rFonts w:ascii="Lato Light" w:hAnsi="Lato Light" w:cstheme="minorHAnsi"/>
                <w:szCs w:val="20"/>
              </w:rPr>
              <w:t xml:space="preserve"> (if applicable).</w:t>
            </w:r>
          </w:p>
        </w:tc>
      </w:tr>
      <w:tr w:rsidR="00BA7F21" w14:paraId="6DC09AA6" w14:textId="77777777" w:rsidTr="00AB4F3F">
        <w:tc>
          <w:tcPr>
            <w:tcW w:w="1413" w:type="dxa"/>
          </w:tcPr>
          <w:p w14:paraId="127CD20C" w14:textId="77777777" w:rsidR="00BA7F21" w:rsidRDefault="00BA7F21" w:rsidP="00AB4F3F">
            <w:pPr>
              <w:pStyle w:val="BodyText"/>
            </w:pPr>
            <w:r w:rsidRPr="008579BF">
              <w:rPr>
                <w:rFonts w:ascii="Lato Light" w:hAnsi="Lato Light" w:cstheme="minorHAnsi"/>
              </w:rPr>
              <w:t xml:space="preserve">Note </w:t>
            </w:r>
            <w:r>
              <w:rPr>
                <w:rFonts w:ascii="Lato Light" w:hAnsi="Lato Light" w:cstheme="minorHAnsi"/>
              </w:rPr>
              <w:t>16</w:t>
            </w:r>
          </w:p>
        </w:tc>
        <w:tc>
          <w:tcPr>
            <w:tcW w:w="7603" w:type="dxa"/>
          </w:tcPr>
          <w:p w14:paraId="5992BF45" w14:textId="77777777" w:rsidR="00BA7F21" w:rsidRPr="0002568F" w:rsidRDefault="00BA7F21" w:rsidP="00AB4F3F">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Insert figures for </w:t>
            </w:r>
            <w:r>
              <w:rPr>
                <w:rFonts w:ascii="Lato Light" w:hAnsi="Lato Light" w:cstheme="minorHAnsi"/>
                <w:szCs w:val="20"/>
              </w:rPr>
              <w:t>goods or services provided; e.g.</w:t>
            </w:r>
            <w:r w:rsidRPr="008579BF">
              <w:rPr>
                <w:rFonts w:ascii="Lato Light" w:hAnsi="Lato Light" w:cstheme="minorHAnsi"/>
                <w:szCs w:val="20"/>
              </w:rPr>
              <w:t xml:space="preserve"> DBS checks, training etc.</w:t>
            </w:r>
          </w:p>
        </w:tc>
      </w:tr>
      <w:tr w:rsidR="00BA7F21" w14:paraId="5F899161" w14:textId="77777777" w:rsidTr="00AB4F3F">
        <w:tc>
          <w:tcPr>
            <w:tcW w:w="1413" w:type="dxa"/>
          </w:tcPr>
          <w:p w14:paraId="10F9B151" w14:textId="77777777" w:rsidR="00BA7F21" w:rsidRDefault="00BA7F21" w:rsidP="00AB4F3F">
            <w:pPr>
              <w:pStyle w:val="BodyText"/>
            </w:pPr>
            <w:r w:rsidRPr="008579BF">
              <w:rPr>
                <w:rFonts w:ascii="Lato Light" w:hAnsi="Lato Light" w:cstheme="minorHAnsi"/>
              </w:rPr>
              <w:t xml:space="preserve">Note </w:t>
            </w:r>
            <w:r>
              <w:rPr>
                <w:rFonts w:ascii="Lato Light" w:hAnsi="Lato Light" w:cstheme="minorHAnsi"/>
              </w:rPr>
              <w:t>17</w:t>
            </w:r>
          </w:p>
        </w:tc>
        <w:tc>
          <w:tcPr>
            <w:tcW w:w="7603" w:type="dxa"/>
          </w:tcPr>
          <w:p w14:paraId="56143030" w14:textId="77777777" w:rsidR="00BA7F21" w:rsidRPr="0002568F"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If the PSC is working inside IR35 i</w:t>
            </w:r>
            <w:r w:rsidRPr="008579BF">
              <w:rPr>
                <w:rFonts w:ascii="Lato Light" w:hAnsi="Lato Light" w:cstheme="minorHAnsi"/>
                <w:szCs w:val="20"/>
              </w:rPr>
              <w:t xml:space="preserve">nsert </w:t>
            </w:r>
            <w:r>
              <w:rPr>
                <w:rFonts w:ascii="Lato Light" w:hAnsi="Lato Light" w:cstheme="minorHAnsi"/>
                <w:szCs w:val="20"/>
              </w:rPr>
              <w:t xml:space="preserve">the </w:t>
            </w:r>
            <w:r w:rsidRPr="008579BF">
              <w:rPr>
                <w:rFonts w:ascii="Lato Light" w:hAnsi="Lato Light" w:cstheme="minorHAnsi"/>
                <w:szCs w:val="20"/>
              </w:rPr>
              <w:t>figure for example net take home pay after all the deductions above have been made.</w:t>
            </w:r>
            <w:r>
              <w:rPr>
                <w:rFonts w:ascii="Lato Light" w:hAnsi="Lato Light" w:cstheme="minorHAnsi"/>
                <w:szCs w:val="20"/>
              </w:rPr>
              <w:t xml:space="preserve"> If the engagement is outside IR35 insert the gross amount subject to any contractual deductions (if any). </w:t>
            </w:r>
          </w:p>
        </w:tc>
      </w:tr>
      <w:tr w:rsidR="00BA7F21" w14:paraId="58A187CD" w14:textId="77777777" w:rsidTr="00AB4F3F">
        <w:tc>
          <w:tcPr>
            <w:tcW w:w="1413" w:type="dxa"/>
          </w:tcPr>
          <w:p w14:paraId="3B9B1E50" w14:textId="77777777" w:rsidR="00BA7F21" w:rsidRPr="008579BF" w:rsidRDefault="00BA7F21" w:rsidP="00AB4F3F">
            <w:pPr>
              <w:pStyle w:val="BodyText"/>
              <w:rPr>
                <w:rFonts w:ascii="Lato Light" w:hAnsi="Lato Light" w:cstheme="minorHAnsi"/>
              </w:rPr>
            </w:pPr>
            <w:r>
              <w:rPr>
                <w:rFonts w:ascii="Lato Light" w:hAnsi="Lato Light" w:cstheme="minorHAnsi"/>
              </w:rPr>
              <w:t>Note 18</w:t>
            </w:r>
          </w:p>
        </w:tc>
        <w:tc>
          <w:tcPr>
            <w:tcW w:w="7603" w:type="dxa"/>
          </w:tcPr>
          <w:p w14:paraId="48E6C85E" w14:textId="77777777" w:rsidR="00BA7F21" w:rsidRDefault="00BA7F21" w:rsidP="00AB4F3F">
            <w:pPr>
              <w:tabs>
                <w:tab w:val="left" w:pos="3416"/>
              </w:tabs>
              <w:spacing w:line="276" w:lineRule="auto"/>
              <w:rPr>
                <w:rFonts w:ascii="Lato Light" w:hAnsi="Lato Light" w:cstheme="minorHAnsi"/>
                <w:szCs w:val="20"/>
              </w:rPr>
            </w:pPr>
            <w:r>
              <w:rPr>
                <w:rFonts w:ascii="Lato Light" w:hAnsi="Lato Light" w:cstheme="minorHAnsi"/>
                <w:szCs w:val="20"/>
              </w:rPr>
              <w:t xml:space="preserve">See link to </w:t>
            </w:r>
            <w:hyperlink r:id="rId18" w:history="1">
              <w:r w:rsidRPr="00F7309D">
                <w:rPr>
                  <w:rStyle w:val="Hyperlink"/>
                  <w:rFonts w:ascii="Lato Light" w:hAnsi="Lato Light" w:cstheme="minorHAnsi"/>
                  <w:szCs w:val="20"/>
                </w:rPr>
                <w:t>REC template opt out form</w:t>
              </w:r>
            </w:hyperlink>
            <w:r>
              <w:rPr>
                <w:rFonts w:ascii="Lato Light" w:hAnsi="Lato Light" w:cstheme="minorHAnsi"/>
                <w:szCs w:val="20"/>
              </w:rPr>
              <w:t xml:space="preserve">. </w:t>
            </w:r>
          </w:p>
        </w:tc>
      </w:tr>
    </w:tbl>
    <w:p w14:paraId="47E3B284" w14:textId="77777777" w:rsidR="00BA7F21" w:rsidRPr="0002568F" w:rsidRDefault="00BA7F21" w:rsidP="00BA7F21">
      <w:pPr>
        <w:pStyle w:val="IntroductionParagraph"/>
        <w:ind w:left="0"/>
        <w:rPr>
          <w:lang w:val="en-GB"/>
        </w:rPr>
      </w:pPr>
    </w:p>
    <w:p w14:paraId="3E450CF7" w14:textId="77777777" w:rsidR="0002568F" w:rsidRPr="0002568F" w:rsidRDefault="0002568F" w:rsidP="00BA7F21">
      <w:pPr>
        <w:pStyle w:val="BodyText"/>
      </w:pPr>
    </w:p>
    <w:sectPr w:rsidR="0002568F" w:rsidRPr="0002568F" w:rsidSect="00213EE0">
      <w:headerReference w:type="default" r:id="rId1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A017" w14:textId="77777777" w:rsidR="00306F43" w:rsidRDefault="00306F43" w:rsidP="008F24B5">
      <w:pPr>
        <w:spacing w:after="0" w:line="240" w:lineRule="auto"/>
      </w:pPr>
      <w:r>
        <w:separator/>
      </w:r>
    </w:p>
  </w:endnote>
  <w:endnote w:type="continuationSeparator" w:id="0">
    <w:p w14:paraId="6BCC3F1A" w14:textId="77777777" w:rsidR="00306F43" w:rsidRDefault="00306F43"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D551" w14:textId="77777777" w:rsidR="00E3771B" w:rsidRDefault="00E3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5F0E63C"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5BD6231" w14:textId="77777777" w:rsidR="006A65D9" w:rsidRDefault="006A6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629E" w14:textId="77777777" w:rsidR="00E3771B" w:rsidRDefault="00E3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93214" w14:textId="77777777" w:rsidR="00306F43" w:rsidRDefault="00306F43" w:rsidP="008F24B5">
      <w:pPr>
        <w:spacing w:after="0" w:line="240" w:lineRule="auto"/>
      </w:pPr>
      <w:r>
        <w:separator/>
      </w:r>
    </w:p>
  </w:footnote>
  <w:footnote w:type="continuationSeparator" w:id="0">
    <w:p w14:paraId="7B4637E5" w14:textId="77777777" w:rsidR="00306F43" w:rsidRDefault="00306F43"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959E" w14:textId="77777777" w:rsidR="00E3771B" w:rsidRDefault="00E3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BA5D" w14:textId="77777777" w:rsidR="008F24B5" w:rsidRDefault="008F24B5">
    <w:pPr>
      <w:pStyle w:val="Header"/>
    </w:pPr>
    <w:r>
      <w:rPr>
        <w:noProof/>
      </w:rPr>
      <w:drawing>
        <wp:anchor distT="0" distB="0" distL="114300" distR="114300" simplePos="0" relativeHeight="251658240" behindDoc="0" locked="0" layoutInCell="1" allowOverlap="1" wp14:anchorId="5BEA2688" wp14:editId="40D50ABE">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C5CE" w14:textId="77777777" w:rsidR="00E3771B" w:rsidRDefault="00E377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FB38" w14:textId="07B4ED5B" w:rsidR="00E3771B" w:rsidRDefault="00E3771B">
    <w:pPr>
      <w:pStyle w:val="Header"/>
    </w:pPr>
    <w:r w:rsidRPr="00E3771B">
      <w:rPr>
        <w:noProof/>
        <w:highlight w:val="lightGray"/>
      </w:rPr>
      <w:t>[insert your company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43"/>
    <w:rsid w:val="0002568F"/>
    <w:rsid w:val="00037C84"/>
    <w:rsid w:val="00040416"/>
    <w:rsid w:val="000834C5"/>
    <w:rsid w:val="000E1A97"/>
    <w:rsid w:val="00101415"/>
    <w:rsid w:val="001902F4"/>
    <w:rsid w:val="00213EE0"/>
    <w:rsid w:val="002241C5"/>
    <w:rsid w:val="002A266A"/>
    <w:rsid w:val="00306F43"/>
    <w:rsid w:val="0031586C"/>
    <w:rsid w:val="00376E5B"/>
    <w:rsid w:val="004C7733"/>
    <w:rsid w:val="00527771"/>
    <w:rsid w:val="00625893"/>
    <w:rsid w:val="006A65D9"/>
    <w:rsid w:val="006E0610"/>
    <w:rsid w:val="008156A6"/>
    <w:rsid w:val="008E2C4A"/>
    <w:rsid w:val="008F24B5"/>
    <w:rsid w:val="00960976"/>
    <w:rsid w:val="00A13A76"/>
    <w:rsid w:val="00B5600A"/>
    <w:rsid w:val="00BA7F21"/>
    <w:rsid w:val="00C1431E"/>
    <w:rsid w:val="00C66570"/>
    <w:rsid w:val="00CC1252"/>
    <w:rsid w:val="00DE5A4E"/>
    <w:rsid w:val="00E3771B"/>
    <w:rsid w:val="00E4294B"/>
    <w:rsid w:val="00E8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6D9827"/>
  <w15:chartTrackingRefBased/>
  <w15:docId w15:val="{F90758C0-DB9A-4FFC-B96B-C0FA3D0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6F43"/>
    <w:pPr>
      <w:spacing w:after="0" w:line="240" w:lineRule="auto"/>
    </w:pPr>
    <w:rPr>
      <w:sz w:val="24"/>
      <w:szCs w:val="24"/>
    </w:rPr>
  </w:style>
  <w:style w:type="character" w:customStyle="1" w:styleId="normaltextrun">
    <w:name w:val="normaltextrun"/>
    <w:basedOn w:val="DefaultParagraphFont"/>
    <w:rsid w:val="00306F43"/>
  </w:style>
  <w:style w:type="character" w:styleId="CommentReference">
    <w:name w:val="annotation reference"/>
    <w:basedOn w:val="DefaultParagraphFont"/>
    <w:uiPriority w:val="99"/>
    <w:semiHidden/>
    <w:unhideWhenUsed/>
    <w:rsid w:val="00B5600A"/>
    <w:rPr>
      <w:sz w:val="16"/>
      <w:szCs w:val="16"/>
    </w:rPr>
  </w:style>
  <w:style w:type="paragraph" w:styleId="CommentText">
    <w:name w:val="annotation text"/>
    <w:basedOn w:val="Normal"/>
    <w:link w:val="CommentTextChar"/>
    <w:uiPriority w:val="99"/>
    <w:semiHidden/>
    <w:unhideWhenUsed/>
    <w:rsid w:val="00B5600A"/>
    <w:pPr>
      <w:spacing w:line="240" w:lineRule="auto"/>
    </w:pPr>
    <w:rPr>
      <w:sz w:val="20"/>
      <w:szCs w:val="20"/>
    </w:rPr>
  </w:style>
  <w:style w:type="character" w:customStyle="1" w:styleId="CommentTextChar">
    <w:name w:val="Comment Text Char"/>
    <w:basedOn w:val="DefaultParagraphFont"/>
    <w:link w:val="CommentText"/>
    <w:uiPriority w:val="99"/>
    <w:semiHidden/>
    <w:rsid w:val="00B5600A"/>
    <w:rPr>
      <w:sz w:val="20"/>
      <w:szCs w:val="20"/>
    </w:rPr>
  </w:style>
  <w:style w:type="paragraph" w:styleId="CommentSubject">
    <w:name w:val="annotation subject"/>
    <w:basedOn w:val="CommentText"/>
    <w:next w:val="CommentText"/>
    <w:link w:val="CommentSubjectChar"/>
    <w:uiPriority w:val="99"/>
    <w:semiHidden/>
    <w:unhideWhenUsed/>
    <w:rsid w:val="00B5600A"/>
    <w:rPr>
      <w:b/>
      <w:bCs/>
    </w:rPr>
  </w:style>
  <w:style w:type="character" w:customStyle="1" w:styleId="CommentSubjectChar">
    <w:name w:val="Comment Subject Char"/>
    <w:basedOn w:val="CommentTextChar"/>
    <w:link w:val="CommentSubject"/>
    <w:uiPriority w:val="99"/>
    <w:semiHidden/>
    <w:rsid w:val="00B5600A"/>
    <w:rPr>
      <w:b/>
      <w:bCs/>
      <w:sz w:val="20"/>
      <w:szCs w:val="20"/>
    </w:rPr>
  </w:style>
  <w:style w:type="paragraph" w:styleId="BalloonText">
    <w:name w:val="Balloon Text"/>
    <w:basedOn w:val="Normal"/>
    <w:link w:val="BalloonTextChar"/>
    <w:uiPriority w:val="99"/>
    <w:semiHidden/>
    <w:unhideWhenUsed/>
    <w:rsid w:val="00B5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c.uk.com/legal-resources/model-document-library/model-terms-and-conditions/limited-company-contracto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c.uk.com/news-and-policy/policy-and-campaigns/IR35" TargetMode="External"/><Relationship Id="rId2" Type="http://schemas.openxmlformats.org/officeDocument/2006/relationships/numbering" Target="numbering.xml"/><Relationship Id="rId16" Type="http://schemas.openxmlformats.org/officeDocument/2006/relationships/hyperlink" Target="https://www.rec.uk.com/news-and-policy/policy-and-campaigns/IR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c.uk.com/legal-resources/legal-guide/conduct-regulations/regulation-13a-and-the-key-information-document"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viding-a-key-information-document-for-agency-workers-guidance-for-employment-busines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na.Farrell\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6F47-A3EE-4A2F-9A61-0F5A276B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TotalTime>
  <Pages>6</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Lewina Farrell</cp:lastModifiedBy>
  <cp:revision>3</cp:revision>
  <dcterms:created xsi:type="dcterms:W3CDTF">2020-03-23T12:34:00Z</dcterms:created>
  <dcterms:modified xsi:type="dcterms:W3CDTF">2020-03-24T12:04:00Z</dcterms:modified>
</cp:coreProperties>
</file>